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22DD6" w14:textId="77777777" w:rsidR="00BA2140" w:rsidRDefault="00BA2140" w:rsidP="00D27518">
      <w:pPr>
        <w:jc w:val="center"/>
        <w:rPr>
          <w:b/>
          <w:bCs/>
        </w:rPr>
      </w:pPr>
    </w:p>
    <w:p w14:paraId="776537EA" w14:textId="77777777" w:rsidR="00D27518" w:rsidRDefault="00BA2140" w:rsidP="00D27518">
      <w:pPr>
        <w:jc w:val="center"/>
        <w:rPr>
          <w:b/>
          <w:bCs/>
        </w:rPr>
      </w:pPr>
      <w:r>
        <w:rPr>
          <w:b/>
          <w:bCs/>
        </w:rPr>
        <w:t>HEATING FUEL VENDOR’S AGREEMENT</w:t>
      </w:r>
    </w:p>
    <w:p w14:paraId="011F0FA9" w14:textId="77777777" w:rsidR="00D27518" w:rsidRDefault="00D27518" w:rsidP="00D27518">
      <w:pPr>
        <w:jc w:val="center"/>
        <w:rPr>
          <w:b/>
          <w:bCs/>
        </w:rPr>
      </w:pPr>
    </w:p>
    <w:p w14:paraId="1FA87F6B" w14:textId="77777777" w:rsidR="00D27518" w:rsidRDefault="00D27518" w:rsidP="00D27518">
      <w:r>
        <w:t xml:space="preserve">This agreement effective upon </w:t>
      </w:r>
      <w:r>
        <w:rPr>
          <w:color w:val="000000"/>
        </w:rPr>
        <w:t>execution</w:t>
      </w:r>
      <w:r>
        <w:t>, is made between, ________________________</w:t>
      </w:r>
    </w:p>
    <w:p w14:paraId="1E2CE81E" w14:textId="77777777" w:rsidR="00D27518" w:rsidRDefault="00D27518" w:rsidP="00D27518">
      <w:r>
        <w:t xml:space="preserve">an energy vendor with </w:t>
      </w:r>
      <w:smartTag w:uri="urn:schemas-microsoft-com:office:smarttags" w:element="State">
        <w:smartTag w:uri="urn:schemas-microsoft-com:office:smarttags" w:element="place">
          <w:r>
            <w:t>New Jersey</w:t>
          </w:r>
        </w:smartTag>
      </w:smartTag>
      <w:r>
        <w:t xml:space="preserve"> heating accounts, hereinafter known as the Supplier, and the State of New Jersey Department of Community Affairs hereinafter known as DCA.</w:t>
      </w:r>
    </w:p>
    <w:p w14:paraId="3BD18760" w14:textId="77777777" w:rsidR="00D27518" w:rsidRDefault="00D27518" w:rsidP="00D27518"/>
    <w:p w14:paraId="7043401B" w14:textId="77777777" w:rsidR="00D27518" w:rsidRDefault="00D27518" w:rsidP="00D27518">
      <w:pPr>
        <w:pStyle w:val="Heading1"/>
        <w:jc w:val="left"/>
        <w:rPr>
          <w:rFonts w:ascii="Times New Roman" w:hAnsi="Times New Roman"/>
        </w:rPr>
      </w:pPr>
      <w:r>
        <w:rPr>
          <w:rFonts w:ascii="Times New Roman" w:hAnsi="Times New Roman"/>
        </w:rPr>
        <w:t xml:space="preserve">Section A </w:t>
      </w:r>
    </w:p>
    <w:p w14:paraId="5EFF463D" w14:textId="77777777" w:rsidR="00D27518" w:rsidRDefault="00D27518" w:rsidP="00D27518"/>
    <w:p w14:paraId="02368AE0" w14:textId="77777777" w:rsidR="00D27518" w:rsidRDefault="00D27518" w:rsidP="00D27518">
      <w:r>
        <w:t>DCA agrees to certify applicant households (or individuals), hereinafter referred to as Participants, who are eligible to obtain Home Energy Assistance hereinafter referred to as HEA. Payments will be made as two party checks that will be mailed directly to the Supplier in the event of emergency fuel deliveries by Supplier to Participant or the eligible Participant with respect to regular fuel deliveries by Supplier.</w:t>
      </w:r>
    </w:p>
    <w:p w14:paraId="017A5865" w14:textId="77777777" w:rsidR="00D27518" w:rsidRDefault="00D27518" w:rsidP="00D27518"/>
    <w:p w14:paraId="4D9DC3D4" w14:textId="77777777" w:rsidR="00D27518" w:rsidRDefault="00D27518" w:rsidP="00D27518">
      <w:pPr>
        <w:pStyle w:val="Heading1"/>
        <w:jc w:val="left"/>
        <w:rPr>
          <w:rFonts w:ascii="Times New Roman" w:hAnsi="Times New Roman"/>
        </w:rPr>
      </w:pPr>
      <w:r>
        <w:rPr>
          <w:rFonts w:ascii="Times New Roman" w:hAnsi="Times New Roman"/>
        </w:rPr>
        <w:t>Section B</w:t>
      </w:r>
    </w:p>
    <w:p w14:paraId="386E8223" w14:textId="77777777" w:rsidR="00D27518" w:rsidRDefault="00D27518" w:rsidP="00D27518">
      <w:pPr>
        <w:rPr>
          <w:b/>
          <w:bCs/>
          <w:u w:val="single"/>
        </w:rPr>
      </w:pPr>
    </w:p>
    <w:p w14:paraId="0283558E" w14:textId="77777777" w:rsidR="00D27518" w:rsidRDefault="00D27518" w:rsidP="00D27518">
      <w:r>
        <w:t>In consideration of the foregoing undertaking by DCA, the Supplier hereby agrees:</w:t>
      </w:r>
    </w:p>
    <w:p w14:paraId="0375DE17" w14:textId="77777777" w:rsidR="00D27518" w:rsidRDefault="00D27518" w:rsidP="00D27518"/>
    <w:p w14:paraId="5BD5BFFE" w14:textId="77777777" w:rsidR="00D27518" w:rsidRDefault="00D27518" w:rsidP="00D27518">
      <w:pPr>
        <w:numPr>
          <w:ilvl w:val="0"/>
          <w:numId w:val="1"/>
        </w:numPr>
      </w:pPr>
      <w:r>
        <w:t>To apply the HEA payment to the annual cost of the fuel supplied after the date of this Agreement and to bill Participant only for the cost of fuel supplied in excess of the amount of the applicable HEA payment. DCA shall not be responsible for the cost of fuel supplied in excess of the amount shown on the two party check;</w:t>
      </w:r>
    </w:p>
    <w:p w14:paraId="3233677B" w14:textId="77777777" w:rsidR="00D27518" w:rsidRDefault="00D27518" w:rsidP="00D27518"/>
    <w:p w14:paraId="791599AB" w14:textId="77777777" w:rsidR="00D27518" w:rsidRDefault="00D27518" w:rsidP="00D27518">
      <w:pPr>
        <w:numPr>
          <w:ilvl w:val="0"/>
          <w:numId w:val="1"/>
        </w:numPr>
      </w:pPr>
      <w:r>
        <w:t>To deliver only to the premises and for the Participant specified on the two party check;</w:t>
      </w:r>
    </w:p>
    <w:p w14:paraId="4CB539F8" w14:textId="77777777" w:rsidR="00D27518" w:rsidRDefault="00D27518" w:rsidP="00D27518">
      <w:pPr>
        <w:ind w:left="360"/>
      </w:pPr>
    </w:p>
    <w:p w14:paraId="5F7DBAE1" w14:textId="77777777" w:rsidR="00D27518" w:rsidRDefault="00D27518" w:rsidP="00D27518">
      <w:pPr>
        <w:numPr>
          <w:ilvl w:val="0"/>
          <w:numId w:val="1"/>
        </w:numPr>
      </w:pPr>
      <w:r>
        <w:t>To refrain from discrimination against Participants in regards to terms and conditions of sale, credits, delivery or price; or in regard to race, age, color, creed, sex, national origin, marital status, handicap, or political belief; provided, however that Supplier reserves the right to refuse to deliver to any Participant (i) whose premises do not meet Suppliers safety requirements or (ii) who does not abide by Supplier payment’s terms with respect to the balance of their account for which such Participant is responsible.</w:t>
      </w:r>
    </w:p>
    <w:p w14:paraId="75773721" w14:textId="77777777" w:rsidR="00D27518" w:rsidRDefault="00D27518" w:rsidP="00D27518"/>
    <w:p w14:paraId="798AF4AE" w14:textId="77777777" w:rsidR="00D27518" w:rsidRDefault="00D27518" w:rsidP="00D27518">
      <w:pPr>
        <w:numPr>
          <w:ilvl w:val="0"/>
          <w:numId w:val="1"/>
        </w:numPr>
      </w:pPr>
      <w:r>
        <w:t>When applicable, to make an emergency delivery equivalent to one hundred and fifty (150) gallons of fuel oil or lesser amount if mutually agreeable to Participant and Supplier without surcharge or service fee, provided the Participant has sufficient funds to pay for such delivery</w:t>
      </w:r>
    </w:p>
    <w:p w14:paraId="62D9B59D" w14:textId="77777777" w:rsidR="00D27518" w:rsidRDefault="00D27518" w:rsidP="00D27518">
      <w:pPr>
        <w:ind w:left="360"/>
      </w:pPr>
    </w:p>
    <w:p w14:paraId="5519325C" w14:textId="77777777" w:rsidR="00D27518" w:rsidRDefault="00D27518" w:rsidP="00D27518">
      <w:pPr>
        <w:numPr>
          <w:ilvl w:val="0"/>
          <w:numId w:val="1"/>
        </w:numPr>
      </w:pPr>
      <w:r>
        <w:t>To maintain for each individual Participant an accurate account of HEA benefit checks received and deliveries made and any return of unused credit made by Supplier in accordance with requirements established by DCA and subject to State audit.</w:t>
      </w:r>
    </w:p>
    <w:p w14:paraId="42ADC398" w14:textId="77777777" w:rsidR="00D27518" w:rsidRDefault="00D27518" w:rsidP="00D27518"/>
    <w:p w14:paraId="1F3585B2" w14:textId="77777777" w:rsidR="00BA2140" w:rsidRDefault="00BA2140" w:rsidP="00BA2140">
      <w:pPr>
        <w:ind w:left="720"/>
      </w:pPr>
    </w:p>
    <w:p w14:paraId="6356D195" w14:textId="77777777" w:rsidR="00BA2140" w:rsidRDefault="00BA2140" w:rsidP="00BA2140">
      <w:pPr>
        <w:ind w:left="360"/>
      </w:pPr>
    </w:p>
    <w:p w14:paraId="14B32BC1" w14:textId="77777777" w:rsidR="00D27518" w:rsidRDefault="00D27518" w:rsidP="00D27518">
      <w:pPr>
        <w:numPr>
          <w:ilvl w:val="0"/>
          <w:numId w:val="1"/>
        </w:numPr>
      </w:pPr>
      <w:r>
        <w:t>To immediately refund by check to the Participant all balances unused if the Participant ceases to be a customer of Supplier due to a change of fuel type or move to a new address.</w:t>
      </w:r>
    </w:p>
    <w:p w14:paraId="38A250CC" w14:textId="77777777" w:rsidR="00D27518" w:rsidRDefault="00D27518" w:rsidP="00D27518"/>
    <w:p w14:paraId="4602791A" w14:textId="77777777" w:rsidR="00D27518" w:rsidRDefault="00D27518" w:rsidP="00D27518">
      <w:pPr>
        <w:numPr>
          <w:ilvl w:val="0"/>
          <w:numId w:val="1"/>
        </w:numPr>
      </w:pPr>
      <w:r>
        <w:t xml:space="preserve">To refrain from disclosing information about </w:t>
      </w:r>
      <w:r>
        <w:rPr>
          <w:color w:val="000000"/>
        </w:rPr>
        <w:t>Participant</w:t>
      </w:r>
      <w:r>
        <w:t xml:space="preserve"> with respect to </w:t>
      </w:r>
      <w:r>
        <w:rPr>
          <w:color w:val="000000"/>
        </w:rPr>
        <w:t>his/her</w:t>
      </w:r>
      <w:r>
        <w:t xml:space="preserve"> participation in the HEA program to anyone other than persons directly connected with the administration or distribution of fuel</w:t>
      </w:r>
      <w:r>
        <w:rPr>
          <w:color w:val="000000"/>
        </w:rPr>
        <w:t xml:space="preserve"> by </w:t>
      </w:r>
      <w:r>
        <w:t>Supplier.</w:t>
      </w:r>
    </w:p>
    <w:p w14:paraId="67ECAFDD" w14:textId="77777777" w:rsidR="00D27518" w:rsidRDefault="00D27518" w:rsidP="00D27518"/>
    <w:p w14:paraId="7E238DD1" w14:textId="77777777" w:rsidR="00D27518" w:rsidRDefault="00D27518" w:rsidP="00D27518">
      <w:pPr>
        <w:pStyle w:val="Heading1"/>
        <w:jc w:val="left"/>
        <w:rPr>
          <w:rFonts w:ascii="Times New Roman" w:hAnsi="Times New Roman"/>
        </w:rPr>
      </w:pPr>
      <w:r>
        <w:rPr>
          <w:rFonts w:ascii="Times New Roman" w:hAnsi="Times New Roman"/>
        </w:rPr>
        <w:t>Section C</w:t>
      </w:r>
    </w:p>
    <w:p w14:paraId="350497A4" w14:textId="77777777" w:rsidR="00D27518" w:rsidRDefault="00D27518" w:rsidP="00D27518">
      <w:pPr>
        <w:rPr>
          <w:b/>
          <w:bCs/>
          <w:u w:val="single"/>
        </w:rPr>
      </w:pPr>
    </w:p>
    <w:p w14:paraId="0C3A4D37" w14:textId="77777777" w:rsidR="00D27518" w:rsidRDefault="00D27518" w:rsidP="00D27518">
      <w:r>
        <w:rPr>
          <w:color w:val="000000"/>
        </w:rPr>
        <w:t>Either party upon 30 days written notice to the other party may terminate this agreement.</w:t>
      </w:r>
      <w:r>
        <w:t xml:space="preserve"> DCA can terminate this agreement, in its sole discretion, upon Supplier’s failure to comply with any of the conditions contained in Section B upon 7 days written notice. </w:t>
      </w:r>
    </w:p>
    <w:p w14:paraId="33B0FA44" w14:textId="77777777" w:rsidR="00D27518" w:rsidRDefault="00D27518" w:rsidP="00D27518">
      <w:r>
        <w:t xml:space="preserve">In the event this agreement is terminated, Supplier shall fully account, within 7 days, for all funds received, deliveries made and refund unused funds directly to DCA with such accounting. </w:t>
      </w:r>
    </w:p>
    <w:p w14:paraId="277DE0E4" w14:textId="77777777" w:rsidR="00D27518" w:rsidRDefault="00D27518" w:rsidP="00D27518">
      <w:pPr>
        <w:rPr>
          <w:color w:val="000000"/>
        </w:rPr>
      </w:pPr>
      <w:r>
        <w:rPr>
          <w:color w:val="000000"/>
        </w:rPr>
        <w:t>_________________________________________</w:t>
      </w:r>
      <w:r>
        <w:rPr>
          <w:b/>
          <w:bCs/>
          <w:color w:val="000000"/>
        </w:rPr>
        <w:t xml:space="preserve">                  ______________________</w:t>
      </w:r>
      <w:r>
        <w:rPr>
          <w:color w:val="000000"/>
        </w:rPr>
        <w:t xml:space="preserve"> </w:t>
      </w:r>
    </w:p>
    <w:p w14:paraId="23294AAB" w14:textId="77777777" w:rsidR="00D27518" w:rsidRDefault="00D27518" w:rsidP="00D27518">
      <w:pPr>
        <w:pStyle w:val="Heading2"/>
        <w:rPr>
          <w:color w:val="000000"/>
        </w:rPr>
      </w:pPr>
      <w:r>
        <w:rPr>
          <w:color w:val="000000"/>
        </w:rPr>
        <w:t>HOME ENERGY FUEL SUPPLIER     DATE                     PRINT NAME</w:t>
      </w:r>
    </w:p>
    <w:p w14:paraId="022252AC" w14:textId="77777777" w:rsidR="00D27518" w:rsidRDefault="00D27518" w:rsidP="00D27518">
      <w:pPr>
        <w:rPr>
          <w:color w:val="000000"/>
        </w:rPr>
      </w:pPr>
    </w:p>
    <w:p w14:paraId="79CA4E12" w14:textId="77777777" w:rsidR="00D27518" w:rsidRDefault="00D27518" w:rsidP="00D27518">
      <w:pPr>
        <w:rPr>
          <w:color w:val="000000"/>
        </w:rPr>
      </w:pPr>
      <w:r>
        <w:rPr>
          <w:color w:val="000000"/>
        </w:rPr>
        <w:t>_________________________________________                  ______________________</w:t>
      </w:r>
    </w:p>
    <w:p w14:paraId="61221495" w14:textId="77777777" w:rsidR="00D27518" w:rsidRDefault="00D27518" w:rsidP="00D27518">
      <w:pPr>
        <w:pStyle w:val="Heading2"/>
        <w:rPr>
          <w:color w:val="000000"/>
        </w:rPr>
      </w:pPr>
      <w:r>
        <w:rPr>
          <w:color w:val="000000"/>
        </w:rPr>
        <w:t>NOTARY PUBLIC                                                                   DATE</w:t>
      </w:r>
    </w:p>
    <w:p w14:paraId="737C7543" w14:textId="77777777" w:rsidR="00D27518" w:rsidRDefault="00D27518" w:rsidP="00D27518">
      <w:pPr>
        <w:rPr>
          <w:color w:val="000000"/>
        </w:rPr>
      </w:pPr>
    </w:p>
    <w:p w14:paraId="08AB8314" w14:textId="77777777" w:rsidR="00D27518" w:rsidRDefault="00D27518" w:rsidP="00D27518">
      <w:pPr>
        <w:rPr>
          <w:b/>
          <w:bCs/>
          <w:color w:val="000000"/>
        </w:rPr>
      </w:pPr>
      <w:r>
        <w:rPr>
          <w:b/>
          <w:bCs/>
          <w:color w:val="000000"/>
        </w:rPr>
        <w:t>_________________________________________                  _____________________</w:t>
      </w:r>
    </w:p>
    <w:p w14:paraId="36D053EF" w14:textId="77777777" w:rsidR="00D27518" w:rsidRDefault="00D27518" w:rsidP="00D27518">
      <w:pPr>
        <w:rPr>
          <w:b/>
          <w:bCs/>
          <w:color w:val="000000"/>
        </w:rPr>
      </w:pPr>
      <w:r>
        <w:rPr>
          <w:b/>
          <w:bCs/>
          <w:color w:val="000000"/>
        </w:rPr>
        <w:t>JOSE SANCHEZ, SUPERVISOR                      DATE</w:t>
      </w:r>
    </w:p>
    <w:p w14:paraId="7130BE1B" w14:textId="77777777" w:rsidR="00D27518" w:rsidRDefault="00D27518" w:rsidP="00D27518">
      <w:pPr>
        <w:rPr>
          <w:b/>
          <w:bCs/>
          <w:color w:val="000000"/>
        </w:rPr>
      </w:pPr>
      <w:r>
        <w:rPr>
          <w:b/>
          <w:bCs/>
          <w:color w:val="000000"/>
        </w:rPr>
        <w:t xml:space="preserve">LOW INCOME HOME ENERGY </w:t>
      </w:r>
    </w:p>
    <w:p w14:paraId="75F9FA2E" w14:textId="77777777" w:rsidR="00D27518" w:rsidRDefault="00D27518" w:rsidP="00D27518">
      <w:pPr>
        <w:rPr>
          <w:b/>
          <w:bCs/>
          <w:color w:val="000000"/>
        </w:rPr>
      </w:pPr>
      <w:r>
        <w:rPr>
          <w:b/>
          <w:bCs/>
          <w:color w:val="000000"/>
        </w:rPr>
        <w:t>ASSISTANCE PROGRAM</w:t>
      </w:r>
    </w:p>
    <w:p w14:paraId="11FFB7F7" w14:textId="77777777" w:rsidR="00D27518" w:rsidRDefault="00D27518" w:rsidP="00D27518">
      <w:pPr>
        <w:rPr>
          <w:b/>
          <w:bCs/>
        </w:rPr>
      </w:pPr>
    </w:p>
    <w:p w14:paraId="1A413EF2" w14:textId="77777777" w:rsidR="00D27518" w:rsidRDefault="00D27518" w:rsidP="00D27518">
      <w:pPr>
        <w:pStyle w:val="Heading1"/>
        <w:jc w:val="left"/>
        <w:rPr>
          <w:rFonts w:ascii="Times New Roman" w:hAnsi="Times New Roman"/>
        </w:rPr>
      </w:pPr>
      <w:r>
        <w:rPr>
          <w:rFonts w:ascii="Times New Roman" w:hAnsi="Times New Roman"/>
        </w:rPr>
        <w:t>PAYMENT INFORMATION</w:t>
      </w:r>
    </w:p>
    <w:p w14:paraId="541896F0" w14:textId="77777777" w:rsidR="00D27518" w:rsidRDefault="00D27518" w:rsidP="00D27518">
      <w:pPr>
        <w:rPr>
          <w:b/>
          <w:bCs/>
          <w:u w:val="single"/>
        </w:rPr>
      </w:pPr>
    </w:p>
    <w:p w14:paraId="4E636AE6" w14:textId="77777777" w:rsidR="00D27518" w:rsidRDefault="00D27518" w:rsidP="00D27518">
      <w:r>
        <w:t>If the name of your business is different than shown above, or if your business is known by other trade names, please provide the following information:</w:t>
      </w:r>
    </w:p>
    <w:p w14:paraId="5708E11B" w14:textId="77777777" w:rsidR="00D27518" w:rsidRDefault="00D27518" w:rsidP="00D27518"/>
    <w:p w14:paraId="0AB0A3B3" w14:textId="77777777" w:rsidR="00D27518" w:rsidRDefault="00D27518" w:rsidP="00D27518">
      <w:r>
        <w:t>Make Checks Payable to:</w:t>
      </w:r>
      <w:r>
        <w:tab/>
      </w:r>
      <w:r>
        <w:tab/>
      </w:r>
      <w:r>
        <w:tab/>
      </w:r>
      <w:r>
        <w:tab/>
        <w:t xml:space="preserve">  Trading as, if different from above:</w:t>
      </w:r>
    </w:p>
    <w:p w14:paraId="3584CA2B" w14:textId="77777777" w:rsidR="00D27518" w:rsidRDefault="00D27518" w:rsidP="00D27518"/>
    <w:p w14:paraId="424C99AE" w14:textId="77777777" w:rsidR="00D27518" w:rsidRDefault="00D27518" w:rsidP="00D27518">
      <w:r>
        <w:t>_____________________________                             ____________________________</w:t>
      </w:r>
    </w:p>
    <w:p w14:paraId="0FB07BAF" w14:textId="77777777" w:rsidR="00D27518" w:rsidRDefault="00D27518" w:rsidP="00D27518">
      <w:r>
        <w:t>NAME</w:t>
      </w:r>
      <w:r>
        <w:tab/>
      </w:r>
      <w:r>
        <w:tab/>
      </w:r>
      <w:r>
        <w:tab/>
      </w:r>
      <w:r>
        <w:tab/>
      </w:r>
      <w:r>
        <w:tab/>
      </w:r>
      <w:r>
        <w:tab/>
      </w:r>
      <w:r>
        <w:tab/>
        <w:t xml:space="preserve">   </w:t>
      </w:r>
      <w:proofErr w:type="spellStart"/>
      <w:r>
        <w:t>NAME</w:t>
      </w:r>
      <w:proofErr w:type="spellEnd"/>
    </w:p>
    <w:p w14:paraId="0085A964" w14:textId="77777777" w:rsidR="00D27518" w:rsidRDefault="00D27518" w:rsidP="00D27518">
      <w:r>
        <w:t xml:space="preserve">_____________________________ </w:t>
      </w:r>
      <w:r>
        <w:tab/>
      </w:r>
      <w:r>
        <w:tab/>
      </w:r>
      <w:r>
        <w:tab/>
        <w:t xml:space="preserve">   ____________________________</w:t>
      </w:r>
    </w:p>
    <w:p w14:paraId="22C01960" w14:textId="77777777" w:rsidR="00D27518" w:rsidRDefault="00D27518" w:rsidP="00D27518">
      <w:r>
        <w:t>STREET</w:t>
      </w:r>
      <w:r>
        <w:tab/>
      </w:r>
      <w:r>
        <w:tab/>
      </w:r>
      <w:r>
        <w:tab/>
      </w:r>
      <w:r>
        <w:tab/>
      </w:r>
      <w:r>
        <w:tab/>
      </w:r>
      <w:r>
        <w:tab/>
        <w:t xml:space="preserve">   STREET</w:t>
      </w:r>
    </w:p>
    <w:p w14:paraId="3E9A4C9F" w14:textId="77777777" w:rsidR="00D27518" w:rsidRDefault="00D27518" w:rsidP="00D27518">
      <w:r>
        <w:t>_____________________________                             ____________________________</w:t>
      </w:r>
    </w:p>
    <w:p w14:paraId="407A3F73" w14:textId="77777777" w:rsidR="00D27518" w:rsidRDefault="00D27518" w:rsidP="00D27518">
      <w:r>
        <w:t>CITY, ZIP CODE</w:t>
      </w:r>
      <w:r>
        <w:tab/>
      </w:r>
      <w:r>
        <w:tab/>
      </w:r>
      <w:r>
        <w:tab/>
      </w:r>
      <w:r>
        <w:tab/>
      </w:r>
      <w:r>
        <w:tab/>
        <w:t xml:space="preserve">   CITY, ZIP CODE</w:t>
      </w:r>
    </w:p>
    <w:p w14:paraId="2CE0EC1B" w14:textId="77777777" w:rsidR="00D27518" w:rsidRDefault="00D27518" w:rsidP="00D27518"/>
    <w:p w14:paraId="4BCE8CAB" w14:textId="77777777" w:rsidR="00EA55DB" w:rsidRDefault="00D27518" w:rsidP="00D27518">
      <w:r>
        <w:t>Phone Number: ______________________</w:t>
      </w:r>
      <w:r w:rsidR="00EA55DB">
        <w:t>_ Email Address: ______________________</w:t>
      </w:r>
    </w:p>
    <w:p w14:paraId="4DF75330" w14:textId="77777777" w:rsidR="00EA55DB" w:rsidRDefault="00EA55DB" w:rsidP="00D27518"/>
    <w:p w14:paraId="243F34D3" w14:textId="77777777" w:rsidR="00D27518" w:rsidRDefault="00D27518" w:rsidP="00D27518">
      <w:r>
        <w:t>Fax Number: ________________________</w:t>
      </w:r>
    </w:p>
    <w:p w14:paraId="27DA5B12" w14:textId="77777777" w:rsidR="00D27518" w:rsidRDefault="00D27518" w:rsidP="00D27518">
      <w:pPr>
        <w:sectPr w:rsidR="00D27518">
          <w:headerReference w:type="even" r:id="rId7"/>
          <w:headerReference w:type="default" r:id="rId8"/>
          <w:footerReference w:type="even" r:id="rId9"/>
          <w:footerReference w:type="default" r:id="rId10"/>
          <w:headerReference w:type="first" r:id="rId11"/>
          <w:footerReference w:type="first" r:id="rId12"/>
          <w:pgSz w:w="12240" w:h="15840"/>
          <w:pgMar w:top="1440" w:right="1800" w:bottom="720" w:left="1800" w:header="720" w:footer="720" w:gutter="0"/>
          <w:cols w:space="720"/>
          <w:docGrid w:linePitch="360"/>
        </w:sectPr>
      </w:pPr>
    </w:p>
    <w:p w14:paraId="7EE481E6" w14:textId="77777777" w:rsidR="00D27518" w:rsidRDefault="00D27518" w:rsidP="00D27518">
      <w:pPr>
        <w:pStyle w:val="Header"/>
        <w:tabs>
          <w:tab w:val="clear" w:pos="4320"/>
          <w:tab w:val="clear" w:pos="8640"/>
        </w:tabs>
      </w:pPr>
    </w:p>
    <w:p w14:paraId="1F5855E2" w14:textId="77777777" w:rsidR="00D27518" w:rsidRDefault="00EA55DB" w:rsidP="00D27518">
      <w:pPr>
        <w:pStyle w:val="Header"/>
        <w:tabs>
          <w:tab w:val="clear" w:pos="4320"/>
          <w:tab w:val="clear" w:pos="8640"/>
        </w:tabs>
        <w:sectPr w:rsidR="00D27518">
          <w:type w:val="continuous"/>
          <w:pgSz w:w="12240" w:h="15840"/>
          <w:pgMar w:top="1440" w:right="1800" w:bottom="720" w:left="1800" w:header="720" w:footer="720" w:gutter="0"/>
          <w:cols w:space="720"/>
          <w:docGrid w:linePitch="360"/>
        </w:sectPr>
      </w:pPr>
      <w:r>
        <w:t xml:space="preserve"> </w:t>
      </w:r>
    </w:p>
    <w:p w14:paraId="1AE3865C" w14:textId="77777777" w:rsidR="00D27518" w:rsidRDefault="00D27518" w:rsidP="00D27518">
      <w:pPr>
        <w:pStyle w:val="Heading1"/>
        <w:jc w:val="left"/>
        <w:rPr>
          <w:rFonts w:ascii="Times New Roman" w:hAnsi="Times New Roman"/>
        </w:rPr>
      </w:pPr>
    </w:p>
    <w:p w14:paraId="25A6474C" w14:textId="77777777" w:rsidR="00D27518" w:rsidRDefault="00D27518" w:rsidP="00D27518">
      <w:pPr>
        <w:pStyle w:val="Heading1"/>
        <w:jc w:val="left"/>
        <w:rPr>
          <w:rFonts w:ascii="Times New Roman" w:hAnsi="Times New Roman"/>
        </w:rPr>
      </w:pPr>
    </w:p>
    <w:p w14:paraId="7709FA36" w14:textId="77777777" w:rsidR="00D27518" w:rsidRDefault="00D27518" w:rsidP="00D27518">
      <w:pPr>
        <w:pStyle w:val="Heading1"/>
        <w:jc w:val="left"/>
        <w:rPr>
          <w:rFonts w:ascii="Times New Roman" w:hAnsi="Times New Roman"/>
        </w:rPr>
      </w:pPr>
      <w:r>
        <w:rPr>
          <w:rFonts w:ascii="Times New Roman" w:hAnsi="Times New Roman"/>
        </w:rPr>
        <w:t>Section D - Services</w:t>
      </w:r>
    </w:p>
    <w:p w14:paraId="54D0CE05" w14:textId="77777777" w:rsidR="00D27518" w:rsidRDefault="00D27518" w:rsidP="00D27518"/>
    <w:p w14:paraId="697C7EF0" w14:textId="77777777" w:rsidR="00D27518" w:rsidRDefault="00D27518" w:rsidP="00D27518">
      <w:pPr>
        <w:pStyle w:val="Header"/>
        <w:tabs>
          <w:tab w:val="clear" w:pos="4320"/>
          <w:tab w:val="clear" w:pos="8640"/>
        </w:tabs>
      </w:pPr>
      <w:r>
        <w:t>Please check off all that apply</w:t>
      </w:r>
    </w:p>
    <w:p w14:paraId="681EB752" w14:textId="77777777" w:rsidR="00D27518" w:rsidRDefault="00D27518" w:rsidP="00D27518">
      <w:pPr>
        <w:rPr>
          <w:b/>
          <w:bCs/>
        </w:rPr>
      </w:pPr>
    </w:p>
    <w:p w14:paraId="7D6BA179" w14:textId="77777777" w:rsidR="00D27518" w:rsidRPr="00D27518" w:rsidRDefault="00D27518" w:rsidP="00D27518">
      <w:pPr>
        <w:rPr>
          <w:b/>
        </w:rPr>
      </w:pPr>
      <w:r>
        <w:rPr>
          <w:b/>
          <w:bCs/>
        </w:rPr>
        <w:t>Counties of Service</w:t>
      </w:r>
      <w:r>
        <w:t>:</w:t>
      </w:r>
      <w:r>
        <w:tab/>
      </w:r>
      <w:r>
        <w:tab/>
      </w:r>
      <w:r>
        <w:tab/>
      </w:r>
      <w:r>
        <w:tab/>
        <w:t xml:space="preserve">       </w:t>
      </w:r>
      <w:r w:rsidRPr="00D27518">
        <w:rPr>
          <w:b/>
        </w:rPr>
        <w:t>Types of Service</w:t>
      </w:r>
      <w:r>
        <w:rPr>
          <w:b/>
        </w:rPr>
        <w:t>:</w:t>
      </w:r>
    </w:p>
    <w:p w14:paraId="251E933F" w14:textId="77777777" w:rsidR="00D27518" w:rsidRPr="00D27518" w:rsidRDefault="00D27518" w:rsidP="00D27518">
      <w:pPr>
        <w:rPr>
          <w:b/>
        </w:rPr>
      </w:pPr>
    </w:p>
    <w:p w14:paraId="2103AE22" w14:textId="77777777" w:rsidR="00D27518" w:rsidRDefault="00D27518" w:rsidP="00D27518">
      <w:pPr>
        <w:sectPr w:rsidR="00D27518">
          <w:type w:val="continuous"/>
          <w:pgSz w:w="12240" w:h="15840"/>
          <w:pgMar w:top="1440" w:right="1800" w:bottom="720" w:left="180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
        <w:gridCol w:w="1570"/>
        <w:gridCol w:w="358"/>
      </w:tblGrid>
      <w:tr w:rsidR="00D27518" w14:paraId="56F1DBD6" w14:textId="77777777" w:rsidTr="003B67BF">
        <w:tc>
          <w:tcPr>
            <w:tcW w:w="465" w:type="dxa"/>
          </w:tcPr>
          <w:p w14:paraId="253C0474" w14:textId="77777777" w:rsidR="00D27518" w:rsidRDefault="00D27518" w:rsidP="003B67BF">
            <w:r>
              <w:t>01</w:t>
            </w:r>
          </w:p>
        </w:tc>
        <w:tc>
          <w:tcPr>
            <w:tcW w:w="1693" w:type="dxa"/>
          </w:tcPr>
          <w:p w14:paraId="0A838F2A" w14:textId="77777777" w:rsidR="00D27518" w:rsidRDefault="00D27518" w:rsidP="003B67BF">
            <w:r>
              <w:t>Atlantic</w:t>
            </w:r>
          </w:p>
        </w:tc>
        <w:tc>
          <w:tcPr>
            <w:tcW w:w="458" w:type="dxa"/>
          </w:tcPr>
          <w:p w14:paraId="7417FA7F" w14:textId="77777777" w:rsidR="00D27518" w:rsidRDefault="00D27518" w:rsidP="003B67BF"/>
        </w:tc>
      </w:tr>
      <w:tr w:rsidR="00D27518" w14:paraId="10DDB450" w14:textId="77777777" w:rsidTr="003B67BF">
        <w:tc>
          <w:tcPr>
            <w:tcW w:w="465" w:type="dxa"/>
          </w:tcPr>
          <w:p w14:paraId="178B8AC5" w14:textId="77777777" w:rsidR="00D27518" w:rsidRDefault="00D27518" w:rsidP="003B67BF">
            <w:r>
              <w:t>02</w:t>
            </w:r>
          </w:p>
        </w:tc>
        <w:tc>
          <w:tcPr>
            <w:tcW w:w="1693" w:type="dxa"/>
          </w:tcPr>
          <w:p w14:paraId="5F575BDD" w14:textId="77777777" w:rsidR="00D27518" w:rsidRDefault="00D27518" w:rsidP="003B67BF">
            <w:smartTag w:uri="urn:schemas-microsoft-com:office:smarttags" w:element="City">
              <w:smartTag w:uri="urn:schemas-microsoft-com:office:smarttags" w:element="place">
                <w:r>
                  <w:t>Bergen</w:t>
                </w:r>
              </w:smartTag>
            </w:smartTag>
          </w:p>
        </w:tc>
        <w:tc>
          <w:tcPr>
            <w:tcW w:w="458" w:type="dxa"/>
          </w:tcPr>
          <w:p w14:paraId="356C253F" w14:textId="77777777" w:rsidR="00D27518" w:rsidRDefault="00D27518" w:rsidP="003B67BF"/>
        </w:tc>
      </w:tr>
      <w:tr w:rsidR="00D27518" w14:paraId="4FEF1E05" w14:textId="77777777" w:rsidTr="003B67BF">
        <w:tc>
          <w:tcPr>
            <w:tcW w:w="465" w:type="dxa"/>
          </w:tcPr>
          <w:p w14:paraId="245B0D0C" w14:textId="77777777" w:rsidR="00D27518" w:rsidRDefault="00D27518" w:rsidP="003B67BF">
            <w:r>
              <w:t>03</w:t>
            </w:r>
          </w:p>
        </w:tc>
        <w:tc>
          <w:tcPr>
            <w:tcW w:w="1693" w:type="dxa"/>
          </w:tcPr>
          <w:p w14:paraId="541050BD" w14:textId="77777777" w:rsidR="00D27518" w:rsidRDefault="00D27518" w:rsidP="003B67BF">
            <w:smartTag w:uri="urn:schemas-microsoft-com:office:smarttags" w:element="City">
              <w:smartTag w:uri="urn:schemas-microsoft-com:office:smarttags" w:element="place">
                <w:r>
                  <w:t>Burlington</w:t>
                </w:r>
              </w:smartTag>
            </w:smartTag>
          </w:p>
        </w:tc>
        <w:tc>
          <w:tcPr>
            <w:tcW w:w="458" w:type="dxa"/>
          </w:tcPr>
          <w:p w14:paraId="10F6322A" w14:textId="77777777" w:rsidR="00D27518" w:rsidRDefault="00D27518" w:rsidP="003B67BF"/>
        </w:tc>
      </w:tr>
      <w:tr w:rsidR="00D27518" w14:paraId="7D9FE66A" w14:textId="77777777" w:rsidTr="003B67BF">
        <w:tc>
          <w:tcPr>
            <w:tcW w:w="465" w:type="dxa"/>
          </w:tcPr>
          <w:p w14:paraId="235F7877" w14:textId="77777777" w:rsidR="00D27518" w:rsidRDefault="00D27518" w:rsidP="003B67BF">
            <w:r>
              <w:t>04</w:t>
            </w:r>
          </w:p>
        </w:tc>
        <w:tc>
          <w:tcPr>
            <w:tcW w:w="1693" w:type="dxa"/>
          </w:tcPr>
          <w:p w14:paraId="209D2E1F" w14:textId="77777777" w:rsidR="00D27518" w:rsidRDefault="00D27518" w:rsidP="003B67BF">
            <w:smartTag w:uri="urn:schemas-microsoft-com:office:smarttags" w:element="City">
              <w:smartTag w:uri="urn:schemas-microsoft-com:office:smarttags" w:element="place">
                <w:r>
                  <w:t>Camden</w:t>
                </w:r>
              </w:smartTag>
            </w:smartTag>
          </w:p>
        </w:tc>
        <w:tc>
          <w:tcPr>
            <w:tcW w:w="458" w:type="dxa"/>
          </w:tcPr>
          <w:p w14:paraId="48FF1A47" w14:textId="77777777" w:rsidR="00D27518" w:rsidRDefault="00D27518" w:rsidP="003B67BF"/>
        </w:tc>
      </w:tr>
      <w:tr w:rsidR="00D27518" w14:paraId="3D92EF55" w14:textId="77777777" w:rsidTr="003B67BF">
        <w:tc>
          <w:tcPr>
            <w:tcW w:w="465" w:type="dxa"/>
          </w:tcPr>
          <w:p w14:paraId="7A575B6D" w14:textId="77777777" w:rsidR="00D27518" w:rsidRDefault="00D27518" w:rsidP="003B67BF">
            <w:r>
              <w:t>05</w:t>
            </w:r>
          </w:p>
        </w:tc>
        <w:tc>
          <w:tcPr>
            <w:tcW w:w="1693" w:type="dxa"/>
          </w:tcPr>
          <w:p w14:paraId="045B6C99" w14:textId="77777777" w:rsidR="00D27518" w:rsidRDefault="00D27518" w:rsidP="003B67BF">
            <w:smartTag w:uri="urn:schemas-microsoft-com:office:smarttags" w:element="place">
              <w:r>
                <w:t>Cape May</w:t>
              </w:r>
            </w:smartTag>
          </w:p>
        </w:tc>
        <w:tc>
          <w:tcPr>
            <w:tcW w:w="458" w:type="dxa"/>
          </w:tcPr>
          <w:p w14:paraId="4261D0C5" w14:textId="77777777" w:rsidR="00D27518" w:rsidRDefault="00D27518" w:rsidP="003B67BF"/>
        </w:tc>
      </w:tr>
      <w:tr w:rsidR="00D27518" w14:paraId="5DFBC33C" w14:textId="77777777" w:rsidTr="003B67BF">
        <w:tc>
          <w:tcPr>
            <w:tcW w:w="465" w:type="dxa"/>
          </w:tcPr>
          <w:p w14:paraId="48F45A95" w14:textId="77777777" w:rsidR="00D27518" w:rsidRDefault="00D27518" w:rsidP="003B67BF">
            <w:r>
              <w:t>06</w:t>
            </w:r>
          </w:p>
        </w:tc>
        <w:tc>
          <w:tcPr>
            <w:tcW w:w="1693" w:type="dxa"/>
          </w:tcPr>
          <w:p w14:paraId="6143E3A3" w14:textId="77777777" w:rsidR="00D27518" w:rsidRDefault="00D27518" w:rsidP="003B67BF">
            <w:smartTag w:uri="urn:schemas-microsoft-com:office:smarttags" w:element="City">
              <w:smartTag w:uri="urn:schemas-microsoft-com:office:smarttags" w:element="place">
                <w:r>
                  <w:t>Cumberland</w:t>
                </w:r>
              </w:smartTag>
            </w:smartTag>
          </w:p>
        </w:tc>
        <w:tc>
          <w:tcPr>
            <w:tcW w:w="458" w:type="dxa"/>
          </w:tcPr>
          <w:p w14:paraId="0480D86F" w14:textId="77777777" w:rsidR="00D27518" w:rsidRDefault="00D27518" w:rsidP="003B67BF"/>
        </w:tc>
      </w:tr>
      <w:tr w:rsidR="00D27518" w14:paraId="5C3E2F08" w14:textId="77777777" w:rsidTr="003B67BF">
        <w:tc>
          <w:tcPr>
            <w:tcW w:w="465" w:type="dxa"/>
          </w:tcPr>
          <w:p w14:paraId="1E7DB562" w14:textId="77777777" w:rsidR="00D27518" w:rsidRDefault="00D27518" w:rsidP="003B67BF">
            <w:r>
              <w:t>07</w:t>
            </w:r>
          </w:p>
        </w:tc>
        <w:tc>
          <w:tcPr>
            <w:tcW w:w="1693" w:type="dxa"/>
          </w:tcPr>
          <w:p w14:paraId="57A4293F" w14:textId="77777777" w:rsidR="00D27518" w:rsidRDefault="00D27518" w:rsidP="003B67BF">
            <w:smartTag w:uri="urn:schemas-microsoft-com:office:smarttags" w:element="place">
              <w:r>
                <w:t>Essex</w:t>
              </w:r>
            </w:smartTag>
          </w:p>
        </w:tc>
        <w:tc>
          <w:tcPr>
            <w:tcW w:w="458" w:type="dxa"/>
          </w:tcPr>
          <w:p w14:paraId="4FCF3C03" w14:textId="77777777" w:rsidR="00D27518" w:rsidRDefault="00D27518" w:rsidP="003B67BF"/>
        </w:tc>
      </w:tr>
      <w:tr w:rsidR="00D27518" w14:paraId="732698EE" w14:textId="77777777" w:rsidTr="003B67BF">
        <w:tc>
          <w:tcPr>
            <w:tcW w:w="465" w:type="dxa"/>
          </w:tcPr>
          <w:p w14:paraId="589F2DFB" w14:textId="77777777" w:rsidR="00D27518" w:rsidRDefault="00D27518" w:rsidP="003B67BF">
            <w:r>
              <w:t>08</w:t>
            </w:r>
          </w:p>
        </w:tc>
        <w:tc>
          <w:tcPr>
            <w:tcW w:w="1693" w:type="dxa"/>
          </w:tcPr>
          <w:p w14:paraId="6DB3DB7C" w14:textId="77777777" w:rsidR="00D27518" w:rsidRDefault="00D27518" w:rsidP="003B67BF">
            <w:smartTag w:uri="urn:schemas-microsoft-com:office:smarttags" w:element="City">
              <w:smartTag w:uri="urn:schemas-microsoft-com:office:smarttags" w:element="place">
                <w:r>
                  <w:t>Gloucester</w:t>
                </w:r>
              </w:smartTag>
            </w:smartTag>
          </w:p>
        </w:tc>
        <w:tc>
          <w:tcPr>
            <w:tcW w:w="458" w:type="dxa"/>
          </w:tcPr>
          <w:p w14:paraId="27F81411" w14:textId="77777777" w:rsidR="00D27518" w:rsidRDefault="00D27518" w:rsidP="003B67BF"/>
        </w:tc>
      </w:tr>
      <w:tr w:rsidR="00D27518" w14:paraId="4919BB9D" w14:textId="77777777" w:rsidTr="003B67BF">
        <w:tc>
          <w:tcPr>
            <w:tcW w:w="465" w:type="dxa"/>
          </w:tcPr>
          <w:p w14:paraId="2AC5CA9D" w14:textId="77777777" w:rsidR="00D27518" w:rsidRDefault="00D27518" w:rsidP="003B67BF">
            <w:r>
              <w:t>12</w:t>
            </w:r>
          </w:p>
        </w:tc>
        <w:tc>
          <w:tcPr>
            <w:tcW w:w="1693" w:type="dxa"/>
          </w:tcPr>
          <w:p w14:paraId="00FAAF19" w14:textId="77777777" w:rsidR="00D27518" w:rsidRDefault="00D27518" w:rsidP="003B67BF">
            <w:smartTag w:uri="urn:schemas-microsoft-com:office:smarttags" w:element="City">
              <w:smartTag w:uri="urn:schemas-microsoft-com:office:smarttags" w:element="place">
                <w:r>
                  <w:t>Hudson</w:t>
                </w:r>
              </w:smartTag>
            </w:smartTag>
          </w:p>
        </w:tc>
        <w:tc>
          <w:tcPr>
            <w:tcW w:w="458" w:type="dxa"/>
          </w:tcPr>
          <w:p w14:paraId="2C1BFF31" w14:textId="77777777" w:rsidR="00D27518" w:rsidRDefault="00D27518" w:rsidP="003B67BF"/>
        </w:tc>
      </w:tr>
      <w:tr w:rsidR="00D27518" w14:paraId="56C48943" w14:textId="77777777" w:rsidTr="003B67BF">
        <w:tc>
          <w:tcPr>
            <w:tcW w:w="465" w:type="dxa"/>
          </w:tcPr>
          <w:p w14:paraId="7B3F5FF1" w14:textId="77777777" w:rsidR="00D27518" w:rsidRDefault="00D27518" w:rsidP="003B67BF">
            <w:r>
              <w:t>09</w:t>
            </w:r>
          </w:p>
        </w:tc>
        <w:tc>
          <w:tcPr>
            <w:tcW w:w="1693" w:type="dxa"/>
          </w:tcPr>
          <w:p w14:paraId="4950AA45" w14:textId="77777777" w:rsidR="00D27518" w:rsidRDefault="00D27518" w:rsidP="003B67BF">
            <w:r>
              <w:t>Hunterdon</w:t>
            </w:r>
          </w:p>
        </w:tc>
        <w:tc>
          <w:tcPr>
            <w:tcW w:w="458" w:type="dxa"/>
          </w:tcPr>
          <w:p w14:paraId="36A0ED83" w14:textId="77777777" w:rsidR="00D27518" w:rsidRDefault="00D27518" w:rsidP="003B67BF"/>
        </w:tc>
      </w:tr>
      <w:tr w:rsidR="00D27518" w14:paraId="47AC6486" w14:textId="77777777" w:rsidTr="003B67BF">
        <w:tc>
          <w:tcPr>
            <w:tcW w:w="465" w:type="dxa"/>
          </w:tcPr>
          <w:p w14:paraId="4CD2C4E7" w14:textId="77777777" w:rsidR="00D27518" w:rsidRDefault="00D27518" w:rsidP="003B67BF">
            <w:r>
              <w:t>10</w:t>
            </w:r>
          </w:p>
        </w:tc>
        <w:tc>
          <w:tcPr>
            <w:tcW w:w="1693" w:type="dxa"/>
          </w:tcPr>
          <w:p w14:paraId="4CD8AB88" w14:textId="77777777" w:rsidR="00D27518" w:rsidRDefault="00D27518" w:rsidP="003B67BF">
            <w:r>
              <w:t>Mercer</w:t>
            </w:r>
          </w:p>
        </w:tc>
        <w:tc>
          <w:tcPr>
            <w:tcW w:w="458" w:type="dxa"/>
          </w:tcPr>
          <w:p w14:paraId="2F39638A" w14:textId="77777777" w:rsidR="00D27518" w:rsidRDefault="00D27518" w:rsidP="003B67BF"/>
        </w:tc>
      </w:tr>
      <w:tr w:rsidR="00D27518" w14:paraId="1B152DCE" w14:textId="77777777" w:rsidTr="003B67BF">
        <w:tc>
          <w:tcPr>
            <w:tcW w:w="465" w:type="dxa"/>
          </w:tcPr>
          <w:p w14:paraId="3B9935C8" w14:textId="77777777" w:rsidR="00D27518" w:rsidRDefault="00D27518" w:rsidP="003B67BF">
            <w:r>
              <w:t>11</w:t>
            </w:r>
          </w:p>
        </w:tc>
        <w:tc>
          <w:tcPr>
            <w:tcW w:w="1693" w:type="dxa"/>
          </w:tcPr>
          <w:p w14:paraId="7FB10FF8" w14:textId="77777777" w:rsidR="00D27518" w:rsidRDefault="00D27518" w:rsidP="003B67BF">
            <w:r>
              <w:t>Middlesex</w:t>
            </w:r>
          </w:p>
        </w:tc>
        <w:tc>
          <w:tcPr>
            <w:tcW w:w="458" w:type="dxa"/>
          </w:tcPr>
          <w:p w14:paraId="46BEA6E3" w14:textId="77777777" w:rsidR="00D27518" w:rsidRDefault="00D27518" w:rsidP="003B67BF"/>
        </w:tc>
      </w:tr>
      <w:tr w:rsidR="00D27518" w14:paraId="46C1AFC2" w14:textId="77777777" w:rsidTr="003B67BF">
        <w:tc>
          <w:tcPr>
            <w:tcW w:w="465" w:type="dxa"/>
          </w:tcPr>
          <w:p w14:paraId="168AFB6D" w14:textId="77777777" w:rsidR="00D27518" w:rsidRDefault="00D27518" w:rsidP="003B67BF">
            <w:r>
              <w:t>13</w:t>
            </w:r>
          </w:p>
        </w:tc>
        <w:tc>
          <w:tcPr>
            <w:tcW w:w="1693" w:type="dxa"/>
          </w:tcPr>
          <w:p w14:paraId="6CDC31ED" w14:textId="77777777" w:rsidR="00D27518" w:rsidRDefault="00D27518" w:rsidP="003B67BF">
            <w:r>
              <w:t>Monmouth</w:t>
            </w:r>
          </w:p>
        </w:tc>
        <w:tc>
          <w:tcPr>
            <w:tcW w:w="458" w:type="dxa"/>
          </w:tcPr>
          <w:p w14:paraId="56744D2E" w14:textId="77777777" w:rsidR="00D27518" w:rsidRDefault="00D27518" w:rsidP="003B67BF"/>
        </w:tc>
      </w:tr>
      <w:tr w:rsidR="00D27518" w14:paraId="141D6570" w14:textId="77777777" w:rsidTr="003B67BF">
        <w:tc>
          <w:tcPr>
            <w:tcW w:w="465" w:type="dxa"/>
          </w:tcPr>
          <w:p w14:paraId="0F807B59" w14:textId="77777777" w:rsidR="00D27518" w:rsidRDefault="00D27518" w:rsidP="003B67BF">
            <w:r>
              <w:t>14</w:t>
            </w:r>
          </w:p>
        </w:tc>
        <w:tc>
          <w:tcPr>
            <w:tcW w:w="1693" w:type="dxa"/>
          </w:tcPr>
          <w:p w14:paraId="4F08BEF4" w14:textId="77777777" w:rsidR="00D27518" w:rsidRDefault="00D27518" w:rsidP="003B67BF">
            <w:r>
              <w:t>Morris</w:t>
            </w:r>
          </w:p>
        </w:tc>
        <w:tc>
          <w:tcPr>
            <w:tcW w:w="458" w:type="dxa"/>
          </w:tcPr>
          <w:p w14:paraId="1D926445" w14:textId="77777777" w:rsidR="00D27518" w:rsidRDefault="00D27518" w:rsidP="003B67BF"/>
        </w:tc>
      </w:tr>
      <w:tr w:rsidR="00D27518" w14:paraId="5E05D120" w14:textId="77777777" w:rsidTr="003B67BF">
        <w:tc>
          <w:tcPr>
            <w:tcW w:w="465" w:type="dxa"/>
          </w:tcPr>
          <w:p w14:paraId="46C94045" w14:textId="77777777" w:rsidR="00D27518" w:rsidRDefault="00D27518" w:rsidP="003B67BF">
            <w:r>
              <w:t>15</w:t>
            </w:r>
          </w:p>
        </w:tc>
        <w:tc>
          <w:tcPr>
            <w:tcW w:w="1693" w:type="dxa"/>
          </w:tcPr>
          <w:p w14:paraId="31B374F4" w14:textId="77777777" w:rsidR="00D27518" w:rsidRDefault="00D27518" w:rsidP="003B67BF">
            <w:r>
              <w:t>Ocean</w:t>
            </w:r>
          </w:p>
        </w:tc>
        <w:tc>
          <w:tcPr>
            <w:tcW w:w="458" w:type="dxa"/>
          </w:tcPr>
          <w:p w14:paraId="4C9A7EF8" w14:textId="77777777" w:rsidR="00D27518" w:rsidRDefault="00D27518" w:rsidP="003B67BF"/>
        </w:tc>
      </w:tr>
      <w:tr w:rsidR="00D27518" w14:paraId="50FE173E" w14:textId="77777777" w:rsidTr="003B67BF">
        <w:tc>
          <w:tcPr>
            <w:tcW w:w="465" w:type="dxa"/>
          </w:tcPr>
          <w:p w14:paraId="20349B15" w14:textId="77777777" w:rsidR="00D27518" w:rsidRDefault="00D27518" w:rsidP="003B67BF">
            <w:r>
              <w:t>16</w:t>
            </w:r>
          </w:p>
        </w:tc>
        <w:tc>
          <w:tcPr>
            <w:tcW w:w="1693" w:type="dxa"/>
          </w:tcPr>
          <w:p w14:paraId="1D2E4208" w14:textId="77777777" w:rsidR="00D27518" w:rsidRDefault="00D27518" w:rsidP="003B67BF">
            <w:smartTag w:uri="urn:schemas-microsoft-com:office:smarttags" w:element="City">
              <w:smartTag w:uri="urn:schemas-microsoft-com:office:smarttags" w:element="place">
                <w:r>
                  <w:t>Passaic</w:t>
                </w:r>
              </w:smartTag>
            </w:smartTag>
          </w:p>
        </w:tc>
        <w:tc>
          <w:tcPr>
            <w:tcW w:w="458" w:type="dxa"/>
          </w:tcPr>
          <w:p w14:paraId="12A7F8BD" w14:textId="77777777" w:rsidR="00D27518" w:rsidRDefault="00D27518" w:rsidP="003B67BF"/>
        </w:tc>
      </w:tr>
      <w:tr w:rsidR="00D27518" w14:paraId="39FD9853" w14:textId="77777777" w:rsidTr="003B67BF">
        <w:tc>
          <w:tcPr>
            <w:tcW w:w="465" w:type="dxa"/>
          </w:tcPr>
          <w:p w14:paraId="3ECE8249" w14:textId="77777777" w:rsidR="00D27518" w:rsidRDefault="00D27518" w:rsidP="003B67BF">
            <w:r>
              <w:t>17</w:t>
            </w:r>
          </w:p>
        </w:tc>
        <w:tc>
          <w:tcPr>
            <w:tcW w:w="1693" w:type="dxa"/>
          </w:tcPr>
          <w:p w14:paraId="1368FF6B" w14:textId="77777777" w:rsidR="00D27518" w:rsidRDefault="00D27518" w:rsidP="003B67BF">
            <w:smartTag w:uri="urn:schemas-microsoft-com:office:smarttags" w:element="City">
              <w:smartTag w:uri="urn:schemas-microsoft-com:office:smarttags" w:element="place">
                <w:r>
                  <w:t>Salem</w:t>
                </w:r>
              </w:smartTag>
            </w:smartTag>
          </w:p>
        </w:tc>
        <w:tc>
          <w:tcPr>
            <w:tcW w:w="458" w:type="dxa"/>
          </w:tcPr>
          <w:p w14:paraId="3E1B57A1" w14:textId="77777777" w:rsidR="00D27518" w:rsidRDefault="00D27518" w:rsidP="003B67BF"/>
        </w:tc>
      </w:tr>
      <w:tr w:rsidR="00D27518" w14:paraId="3D11AB09" w14:textId="77777777" w:rsidTr="003B67BF">
        <w:tc>
          <w:tcPr>
            <w:tcW w:w="465" w:type="dxa"/>
          </w:tcPr>
          <w:p w14:paraId="50C98404" w14:textId="77777777" w:rsidR="00D27518" w:rsidRDefault="00D27518" w:rsidP="003B67BF">
            <w:r>
              <w:t>21</w:t>
            </w:r>
          </w:p>
        </w:tc>
        <w:tc>
          <w:tcPr>
            <w:tcW w:w="1693" w:type="dxa"/>
          </w:tcPr>
          <w:p w14:paraId="5DDA5B74" w14:textId="77777777" w:rsidR="00D27518" w:rsidRDefault="00D27518" w:rsidP="003B67BF">
            <w:smartTag w:uri="urn:schemas-microsoft-com:office:smarttags" w:element="City">
              <w:smartTag w:uri="urn:schemas-microsoft-com:office:smarttags" w:element="place">
                <w:r>
                  <w:t>Somerset</w:t>
                </w:r>
              </w:smartTag>
            </w:smartTag>
          </w:p>
        </w:tc>
        <w:tc>
          <w:tcPr>
            <w:tcW w:w="458" w:type="dxa"/>
          </w:tcPr>
          <w:p w14:paraId="1CF34E5B" w14:textId="77777777" w:rsidR="00D27518" w:rsidRDefault="00D27518" w:rsidP="003B67BF"/>
        </w:tc>
      </w:tr>
      <w:tr w:rsidR="00D27518" w14:paraId="413C762A" w14:textId="77777777" w:rsidTr="003B67BF">
        <w:tc>
          <w:tcPr>
            <w:tcW w:w="465" w:type="dxa"/>
          </w:tcPr>
          <w:p w14:paraId="69DB5807" w14:textId="77777777" w:rsidR="00D27518" w:rsidRDefault="00D27518" w:rsidP="003B67BF">
            <w:r>
              <w:t>18</w:t>
            </w:r>
          </w:p>
        </w:tc>
        <w:tc>
          <w:tcPr>
            <w:tcW w:w="1693" w:type="dxa"/>
          </w:tcPr>
          <w:p w14:paraId="1ECCE3A1" w14:textId="77777777" w:rsidR="00D27518" w:rsidRDefault="00D27518" w:rsidP="003B67BF">
            <w:smartTag w:uri="urn:schemas-microsoft-com:office:smarttags" w:element="country-region">
              <w:smartTag w:uri="urn:schemas-microsoft-com:office:smarttags" w:element="place">
                <w:r>
                  <w:t>Sussex</w:t>
                </w:r>
              </w:smartTag>
            </w:smartTag>
          </w:p>
        </w:tc>
        <w:tc>
          <w:tcPr>
            <w:tcW w:w="458" w:type="dxa"/>
          </w:tcPr>
          <w:p w14:paraId="35455E39" w14:textId="77777777" w:rsidR="00D27518" w:rsidRDefault="00D27518" w:rsidP="003B67BF"/>
        </w:tc>
      </w:tr>
      <w:tr w:rsidR="00D27518" w14:paraId="6B1AEAA0" w14:textId="77777777" w:rsidTr="003B67BF">
        <w:tc>
          <w:tcPr>
            <w:tcW w:w="465" w:type="dxa"/>
          </w:tcPr>
          <w:p w14:paraId="478E11B5" w14:textId="77777777" w:rsidR="00D27518" w:rsidRDefault="00D27518" w:rsidP="003B67BF">
            <w:r>
              <w:t>19</w:t>
            </w:r>
          </w:p>
        </w:tc>
        <w:tc>
          <w:tcPr>
            <w:tcW w:w="1693" w:type="dxa"/>
          </w:tcPr>
          <w:p w14:paraId="304A2E89" w14:textId="77777777" w:rsidR="00D27518" w:rsidRDefault="00D27518" w:rsidP="003B67BF">
            <w:smartTag w:uri="urn:schemas-microsoft-com:office:smarttags" w:element="place">
              <w:r>
                <w:t>Union</w:t>
              </w:r>
            </w:smartTag>
          </w:p>
        </w:tc>
        <w:tc>
          <w:tcPr>
            <w:tcW w:w="458" w:type="dxa"/>
          </w:tcPr>
          <w:p w14:paraId="28E8192F" w14:textId="77777777" w:rsidR="00D27518" w:rsidRDefault="00D27518" w:rsidP="003B67BF"/>
        </w:tc>
      </w:tr>
      <w:tr w:rsidR="00D27518" w14:paraId="2288C853" w14:textId="77777777" w:rsidTr="003B67BF">
        <w:tc>
          <w:tcPr>
            <w:tcW w:w="465" w:type="dxa"/>
          </w:tcPr>
          <w:p w14:paraId="02A7F211" w14:textId="77777777" w:rsidR="00D27518" w:rsidRDefault="00D27518" w:rsidP="003B67BF">
            <w:r>
              <w:t>20</w:t>
            </w:r>
          </w:p>
        </w:tc>
        <w:tc>
          <w:tcPr>
            <w:tcW w:w="1693" w:type="dxa"/>
          </w:tcPr>
          <w:p w14:paraId="7FFE260D" w14:textId="77777777" w:rsidR="00D27518" w:rsidRDefault="00D27518" w:rsidP="003B67BF">
            <w:smartTag w:uri="urn:schemas-microsoft-com:office:smarttags" w:element="City">
              <w:smartTag w:uri="urn:schemas-microsoft-com:office:smarttags" w:element="place">
                <w:r>
                  <w:t>Warren</w:t>
                </w:r>
              </w:smartTag>
            </w:smartTag>
          </w:p>
        </w:tc>
        <w:tc>
          <w:tcPr>
            <w:tcW w:w="458" w:type="dxa"/>
          </w:tcPr>
          <w:p w14:paraId="5406C38D" w14:textId="77777777" w:rsidR="00D27518" w:rsidRDefault="00D27518" w:rsidP="003B67BF"/>
        </w:tc>
      </w:tr>
      <w:tr w:rsidR="00D27518" w14:paraId="4AE1BFAA" w14:textId="77777777" w:rsidTr="003B67BF">
        <w:tc>
          <w:tcPr>
            <w:tcW w:w="465" w:type="dxa"/>
          </w:tcPr>
          <w:p w14:paraId="7479D24B" w14:textId="77777777" w:rsidR="00D27518" w:rsidRDefault="00D27518" w:rsidP="003B67BF"/>
        </w:tc>
        <w:tc>
          <w:tcPr>
            <w:tcW w:w="1693" w:type="dxa"/>
          </w:tcPr>
          <w:p w14:paraId="008585A8" w14:textId="77777777" w:rsidR="00D27518" w:rsidRDefault="00D27518" w:rsidP="003B67BF"/>
        </w:tc>
        <w:tc>
          <w:tcPr>
            <w:tcW w:w="458" w:type="dxa"/>
          </w:tcPr>
          <w:p w14:paraId="1D651BA1" w14:textId="77777777" w:rsidR="00D27518" w:rsidRDefault="00D27518" w:rsidP="003B67BF"/>
        </w:tc>
      </w:tr>
    </w:tbl>
    <w:tbl>
      <w:tblPr>
        <w:tblpPr w:leftFromText="180" w:rightFromText="180" w:vertAnchor="text" w:horzAnchor="page" w:tblpX="6579" w:tblpY="-6256"/>
        <w:tblW w:w="2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1800"/>
        <w:gridCol w:w="540"/>
      </w:tblGrid>
      <w:tr w:rsidR="00D27518" w14:paraId="69833DBE" w14:textId="77777777" w:rsidTr="00D27518">
        <w:tc>
          <w:tcPr>
            <w:tcW w:w="456" w:type="dxa"/>
          </w:tcPr>
          <w:p w14:paraId="5182A95F" w14:textId="77777777" w:rsidR="00D27518" w:rsidRDefault="00D27518" w:rsidP="00D27518">
            <w:pPr>
              <w:jc w:val="center"/>
            </w:pPr>
            <w:r>
              <w:t>01</w:t>
            </w:r>
          </w:p>
        </w:tc>
        <w:tc>
          <w:tcPr>
            <w:tcW w:w="1800" w:type="dxa"/>
          </w:tcPr>
          <w:p w14:paraId="1CA8841F" w14:textId="77777777" w:rsidR="00D27518" w:rsidRDefault="00D27518" w:rsidP="00D27518">
            <w:pPr>
              <w:jc w:val="center"/>
            </w:pPr>
            <w:r>
              <w:t>Coal</w:t>
            </w:r>
          </w:p>
        </w:tc>
        <w:tc>
          <w:tcPr>
            <w:tcW w:w="540" w:type="dxa"/>
          </w:tcPr>
          <w:p w14:paraId="07E14E3D" w14:textId="77777777" w:rsidR="00D27518" w:rsidRDefault="00D27518" w:rsidP="00D27518">
            <w:pPr>
              <w:jc w:val="center"/>
            </w:pPr>
          </w:p>
        </w:tc>
      </w:tr>
      <w:tr w:rsidR="00D27518" w14:paraId="6ABE061B" w14:textId="77777777" w:rsidTr="00D27518">
        <w:tc>
          <w:tcPr>
            <w:tcW w:w="456" w:type="dxa"/>
          </w:tcPr>
          <w:p w14:paraId="6AE49C14" w14:textId="77777777" w:rsidR="00D27518" w:rsidRDefault="00D27518" w:rsidP="00D27518">
            <w:pPr>
              <w:jc w:val="center"/>
            </w:pPr>
            <w:r>
              <w:t>02</w:t>
            </w:r>
          </w:p>
        </w:tc>
        <w:tc>
          <w:tcPr>
            <w:tcW w:w="1800" w:type="dxa"/>
          </w:tcPr>
          <w:p w14:paraId="5F44A758" w14:textId="77777777" w:rsidR="00D27518" w:rsidRDefault="00D27518" w:rsidP="00D27518">
            <w:pPr>
              <w:jc w:val="center"/>
            </w:pPr>
            <w:r>
              <w:t>Electricity</w:t>
            </w:r>
          </w:p>
        </w:tc>
        <w:tc>
          <w:tcPr>
            <w:tcW w:w="540" w:type="dxa"/>
          </w:tcPr>
          <w:p w14:paraId="67D4D360" w14:textId="77777777" w:rsidR="00D27518" w:rsidRDefault="00D27518" w:rsidP="00D27518">
            <w:pPr>
              <w:jc w:val="center"/>
            </w:pPr>
          </w:p>
        </w:tc>
      </w:tr>
      <w:tr w:rsidR="00D27518" w14:paraId="08BBFE79" w14:textId="77777777" w:rsidTr="00D27518">
        <w:tc>
          <w:tcPr>
            <w:tcW w:w="456" w:type="dxa"/>
          </w:tcPr>
          <w:p w14:paraId="16FD19CB" w14:textId="77777777" w:rsidR="00D27518" w:rsidRDefault="00D27518" w:rsidP="00D27518">
            <w:pPr>
              <w:jc w:val="center"/>
            </w:pPr>
            <w:r>
              <w:t>03</w:t>
            </w:r>
          </w:p>
        </w:tc>
        <w:tc>
          <w:tcPr>
            <w:tcW w:w="1800" w:type="dxa"/>
          </w:tcPr>
          <w:p w14:paraId="06D34E60" w14:textId="77777777" w:rsidR="00D27518" w:rsidRDefault="00D27518" w:rsidP="00D27518">
            <w:pPr>
              <w:jc w:val="center"/>
            </w:pPr>
            <w:r>
              <w:t>Kerosene</w:t>
            </w:r>
          </w:p>
        </w:tc>
        <w:tc>
          <w:tcPr>
            <w:tcW w:w="540" w:type="dxa"/>
          </w:tcPr>
          <w:p w14:paraId="7372733E" w14:textId="77777777" w:rsidR="00D27518" w:rsidRDefault="00D27518" w:rsidP="00D27518">
            <w:pPr>
              <w:jc w:val="center"/>
            </w:pPr>
          </w:p>
        </w:tc>
      </w:tr>
      <w:tr w:rsidR="00D27518" w14:paraId="5061081F" w14:textId="77777777" w:rsidTr="00D27518">
        <w:tc>
          <w:tcPr>
            <w:tcW w:w="456" w:type="dxa"/>
          </w:tcPr>
          <w:p w14:paraId="2F1E1FA1" w14:textId="77777777" w:rsidR="00D27518" w:rsidRDefault="00D27518" w:rsidP="00D27518">
            <w:pPr>
              <w:jc w:val="center"/>
            </w:pPr>
            <w:r>
              <w:t>04</w:t>
            </w:r>
          </w:p>
        </w:tc>
        <w:tc>
          <w:tcPr>
            <w:tcW w:w="1800" w:type="dxa"/>
          </w:tcPr>
          <w:p w14:paraId="31B03BC1" w14:textId="77777777" w:rsidR="00D27518" w:rsidRDefault="00D27518" w:rsidP="00D27518">
            <w:pPr>
              <w:jc w:val="center"/>
            </w:pPr>
            <w:r>
              <w:t>Natural Gas</w:t>
            </w:r>
          </w:p>
        </w:tc>
        <w:tc>
          <w:tcPr>
            <w:tcW w:w="540" w:type="dxa"/>
          </w:tcPr>
          <w:p w14:paraId="50F133E7" w14:textId="77777777" w:rsidR="00D27518" w:rsidRDefault="00D27518" w:rsidP="00D27518">
            <w:pPr>
              <w:jc w:val="center"/>
            </w:pPr>
          </w:p>
        </w:tc>
      </w:tr>
      <w:tr w:rsidR="00D27518" w14:paraId="6BCD8234" w14:textId="77777777" w:rsidTr="00D27518">
        <w:tc>
          <w:tcPr>
            <w:tcW w:w="456" w:type="dxa"/>
          </w:tcPr>
          <w:p w14:paraId="358179FC" w14:textId="77777777" w:rsidR="00D27518" w:rsidRDefault="00D27518" w:rsidP="00D27518">
            <w:pPr>
              <w:jc w:val="center"/>
            </w:pPr>
            <w:r>
              <w:t>05</w:t>
            </w:r>
          </w:p>
        </w:tc>
        <w:tc>
          <w:tcPr>
            <w:tcW w:w="1800" w:type="dxa"/>
          </w:tcPr>
          <w:p w14:paraId="43318187" w14:textId="77777777" w:rsidR="00D27518" w:rsidRDefault="00D27518" w:rsidP="00D27518">
            <w:pPr>
              <w:jc w:val="center"/>
            </w:pPr>
            <w:r>
              <w:t>Oil</w:t>
            </w:r>
          </w:p>
        </w:tc>
        <w:tc>
          <w:tcPr>
            <w:tcW w:w="540" w:type="dxa"/>
          </w:tcPr>
          <w:p w14:paraId="5D42EEBC" w14:textId="77777777" w:rsidR="00D27518" w:rsidRDefault="00D27518" w:rsidP="00D27518">
            <w:pPr>
              <w:jc w:val="center"/>
            </w:pPr>
          </w:p>
        </w:tc>
      </w:tr>
      <w:tr w:rsidR="00D27518" w14:paraId="35134B0D" w14:textId="77777777" w:rsidTr="00D27518">
        <w:tc>
          <w:tcPr>
            <w:tcW w:w="456" w:type="dxa"/>
          </w:tcPr>
          <w:p w14:paraId="4608F1E9" w14:textId="77777777" w:rsidR="00D27518" w:rsidRDefault="00D27518" w:rsidP="00D27518">
            <w:pPr>
              <w:jc w:val="center"/>
            </w:pPr>
            <w:r>
              <w:t>06</w:t>
            </w:r>
          </w:p>
        </w:tc>
        <w:tc>
          <w:tcPr>
            <w:tcW w:w="1800" w:type="dxa"/>
          </w:tcPr>
          <w:p w14:paraId="60355C92" w14:textId="77777777" w:rsidR="00D27518" w:rsidRDefault="00D27518" w:rsidP="00D27518">
            <w:pPr>
              <w:jc w:val="center"/>
            </w:pPr>
            <w:r>
              <w:t>Propane</w:t>
            </w:r>
          </w:p>
        </w:tc>
        <w:tc>
          <w:tcPr>
            <w:tcW w:w="540" w:type="dxa"/>
          </w:tcPr>
          <w:p w14:paraId="7A2D4093" w14:textId="77777777" w:rsidR="00D27518" w:rsidRDefault="00D27518" w:rsidP="00D27518">
            <w:pPr>
              <w:jc w:val="center"/>
            </w:pPr>
          </w:p>
        </w:tc>
      </w:tr>
      <w:tr w:rsidR="00D27518" w14:paraId="33F4246C" w14:textId="77777777" w:rsidTr="00D27518">
        <w:tc>
          <w:tcPr>
            <w:tcW w:w="456" w:type="dxa"/>
          </w:tcPr>
          <w:p w14:paraId="4033111B" w14:textId="77777777" w:rsidR="00D27518" w:rsidRDefault="00D27518" w:rsidP="00D27518">
            <w:pPr>
              <w:jc w:val="center"/>
            </w:pPr>
            <w:r>
              <w:t>07</w:t>
            </w:r>
          </w:p>
        </w:tc>
        <w:tc>
          <w:tcPr>
            <w:tcW w:w="1800" w:type="dxa"/>
          </w:tcPr>
          <w:p w14:paraId="02241B6B" w14:textId="77777777" w:rsidR="00D27518" w:rsidRDefault="00D27518" w:rsidP="00D27518">
            <w:pPr>
              <w:jc w:val="center"/>
            </w:pPr>
            <w:r>
              <w:t>Wood</w:t>
            </w:r>
          </w:p>
        </w:tc>
        <w:tc>
          <w:tcPr>
            <w:tcW w:w="540" w:type="dxa"/>
          </w:tcPr>
          <w:p w14:paraId="3E3C8CD9" w14:textId="77777777" w:rsidR="00D27518" w:rsidRDefault="00D27518" w:rsidP="00D27518">
            <w:pPr>
              <w:jc w:val="center"/>
            </w:pPr>
          </w:p>
        </w:tc>
      </w:tr>
    </w:tbl>
    <w:p w14:paraId="38260792" w14:textId="77777777" w:rsidR="00D27518" w:rsidRDefault="00D27518" w:rsidP="00D27518"/>
    <w:p w14:paraId="25FD38B1" w14:textId="77777777" w:rsidR="00D27518" w:rsidRDefault="00D27518" w:rsidP="00D27518"/>
    <w:p w14:paraId="7E74B12B" w14:textId="77777777" w:rsidR="00D27518" w:rsidRDefault="00D27518" w:rsidP="00D27518">
      <w:pPr>
        <w:sectPr w:rsidR="00D27518">
          <w:type w:val="continuous"/>
          <w:pgSz w:w="12240" w:h="15840"/>
          <w:pgMar w:top="1440" w:right="1800" w:bottom="720" w:left="1800" w:header="720" w:footer="720" w:gutter="0"/>
          <w:cols w:num="3" w:space="720"/>
          <w:docGrid w:linePitch="360"/>
        </w:sectPr>
      </w:pPr>
    </w:p>
    <w:p w14:paraId="5DBDBAC7" w14:textId="77777777" w:rsidR="005052B7" w:rsidRDefault="005052B7" w:rsidP="00D27518"/>
    <w:p w14:paraId="52B33D62" w14:textId="77777777" w:rsidR="005C045A" w:rsidRDefault="005C045A" w:rsidP="00D27518"/>
    <w:p w14:paraId="4146B151" w14:textId="77777777" w:rsidR="005C045A" w:rsidRDefault="005C045A" w:rsidP="005C045A">
      <w:pPr>
        <w:jc w:val="center"/>
        <w:rPr>
          <w:b/>
          <w:bCs/>
        </w:rPr>
      </w:pPr>
    </w:p>
    <w:p w14:paraId="500D4CA9" w14:textId="77777777" w:rsidR="005C045A" w:rsidRDefault="005C045A" w:rsidP="005C045A">
      <w:pPr>
        <w:pStyle w:val="Header"/>
        <w:tabs>
          <w:tab w:val="clear" w:pos="4320"/>
          <w:tab w:val="clear" w:pos="8640"/>
        </w:tabs>
        <w:ind w:left="1080" w:right="1296"/>
        <w:rPr>
          <w:sz w:val="28"/>
        </w:rPr>
      </w:pPr>
      <w:r>
        <w:rPr>
          <w:sz w:val="28"/>
        </w:rPr>
        <w:t>TO:</w:t>
      </w:r>
      <w:r>
        <w:rPr>
          <w:sz w:val="28"/>
        </w:rPr>
        <w:tab/>
        <w:t>FUEL VENDORS</w:t>
      </w:r>
    </w:p>
    <w:p w14:paraId="2942E03D" w14:textId="77777777" w:rsidR="005C045A" w:rsidRDefault="005C045A" w:rsidP="005C045A">
      <w:pPr>
        <w:pStyle w:val="Header"/>
        <w:tabs>
          <w:tab w:val="clear" w:pos="4320"/>
          <w:tab w:val="clear" w:pos="8640"/>
        </w:tabs>
        <w:ind w:left="1080" w:right="1296"/>
        <w:rPr>
          <w:sz w:val="28"/>
        </w:rPr>
      </w:pPr>
    </w:p>
    <w:p w14:paraId="05A14CC5" w14:textId="77777777" w:rsidR="005C045A" w:rsidRDefault="005C045A" w:rsidP="005C045A">
      <w:pPr>
        <w:pStyle w:val="Header"/>
        <w:tabs>
          <w:tab w:val="clear" w:pos="4320"/>
          <w:tab w:val="clear" w:pos="8640"/>
        </w:tabs>
        <w:ind w:left="1080" w:right="1296"/>
        <w:rPr>
          <w:sz w:val="28"/>
        </w:rPr>
      </w:pPr>
      <w:r>
        <w:rPr>
          <w:sz w:val="28"/>
        </w:rPr>
        <w:t>FROM:</w:t>
      </w:r>
      <w:r>
        <w:rPr>
          <w:sz w:val="28"/>
        </w:rPr>
        <w:tab/>
      </w:r>
      <w:r w:rsidR="00BE6579">
        <w:rPr>
          <w:sz w:val="28"/>
        </w:rPr>
        <w:t>FIDEL EKHELAR</w:t>
      </w:r>
      <w:r>
        <w:rPr>
          <w:sz w:val="28"/>
        </w:rPr>
        <w:t>, SUPERVISOR</w:t>
      </w:r>
    </w:p>
    <w:p w14:paraId="180AD56B" w14:textId="77777777" w:rsidR="005C045A" w:rsidRDefault="005C045A" w:rsidP="005C045A">
      <w:pPr>
        <w:pStyle w:val="Header"/>
        <w:tabs>
          <w:tab w:val="clear" w:pos="4320"/>
          <w:tab w:val="clear" w:pos="8640"/>
        </w:tabs>
        <w:ind w:left="1080" w:right="1296"/>
        <w:rPr>
          <w:sz w:val="28"/>
        </w:rPr>
      </w:pPr>
      <w:r>
        <w:rPr>
          <w:sz w:val="28"/>
        </w:rPr>
        <w:tab/>
      </w:r>
      <w:r>
        <w:rPr>
          <w:sz w:val="28"/>
        </w:rPr>
        <w:tab/>
        <w:t>Low Income Home Energy Assistance Program</w:t>
      </w:r>
    </w:p>
    <w:p w14:paraId="72AA3805" w14:textId="77777777" w:rsidR="005C045A" w:rsidRDefault="005C045A" w:rsidP="005C045A">
      <w:pPr>
        <w:pStyle w:val="Header"/>
        <w:tabs>
          <w:tab w:val="clear" w:pos="4320"/>
          <w:tab w:val="clear" w:pos="8640"/>
        </w:tabs>
        <w:ind w:left="1080" w:right="1296"/>
        <w:rPr>
          <w:sz w:val="28"/>
        </w:rPr>
      </w:pPr>
    </w:p>
    <w:p w14:paraId="073402F8" w14:textId="77777777" w:rsidR="005C045A" w:rsidRDefault="005C045A" w:rsidP="005C045A">
      <w:pPr>
        <w:pStyle w:val="Header"/>
        <w:tabs>
          <w:tab w:val="clear" w:pos="4320"/>
          <w:tab w:val="clear" w:pos="8640"/>
        </w:tabs>
        <w:ind w:left="1080" w:right="1296"/>
        <w:rPr>
          <w:sz w:val="28"/>
        </w:rPr>
      </w:pPr>
      <w:r>
        <w:rPr>
          <w:sz w:val="28"/>
        </w:rPr>
        <w:t>RE:</w:t>
      </w:r>
      <w:r>
        <w:rPr>
          <w:sz w:val="28"/>
        </w:rPr>
        <w:tab/>
        <w:t xml:space="preserve"> FUEL VENDOR’S AGREEMENT</w:t>
      </w:r>
    </w:p>
    <w:p w14:paraId="71628DFA" w14:textId="77777777" w:rsidR="005C045A" w:rsidRDefault="005C045A" w:rsidP="005C045A">
      <w:pPr>
        <w:pStyle w:val="Header"/>
        <w:tabs>
          <w:tab w:val="clear" w:pos="4320"/>
          <w:tab w:val="clear" w:pos="8640"/>
        </w:tabs>
        <w:ind w:left="1080" w:right="1296"/>
        <w:rPr>
          <w:sz w:val="28"/>
        </w:rPr>
      </w:pPr>
    </w:p>
    <w:p w14:paraId="6CED9E43" w14:textId="77777777" w:rsidR="005C045A" w:rsidRDefault="005C045A" w:rsidP="005C045A">
      <w:pPr>
        <w:pStyle w:val="Header"/>
        <w:tabs>
          <w:tab w:val="clear" w:pos="4320"/>
          <w:tab w:val="clear" w:pos="8640"/>
        </w:tabs>
        <w:ind w:left="1080" w:right="1296"/>
      </w:pPr>
      <w:r>
        <w:t xml:space="preserve">Attached you will find a copy of the new Fuel Vendor’s Agreement for the Home Energy Assistance Program. Due to changes in the Home Energy Assistance Program and the database use to process benefits, fuel vendors will receive direct payments </w:t>
      </w:r>
      <w:r>
        <w:rPr>
          <w:b/>
          <w:bCs/>
        </w:rPr>
        <w:t>for emergency fuel deliveries. Regular benefits will continue to be a two party check mailed to the customer.</w:t>
      </w:r>
      <w:r>
        <w:t xml:space="preserve"> Only Vendors who sign and return </w:t>
      </w:r>
      <w:r>
        <w:rPr>
          <w:b/>
          <w:bCs/>
        </w:rPr>
        <w:t xml:space="preserve">a notarized agreement </w:t>
      </w:r>
      <w:r>
        <w:t>will be approved to receive payments from the Home Energy Assistance Program. Only original documents with a raised NOTARY seal will be accepted (no photocopies, e-mails or faxes). Please complete all three pages of this agreement.</w:t>
      </w:r>
    </w:p>
    <w:p w14:paraId="72DD66A6" w14:textId="77777777" w:rsidR="005C045A" w:rsidRDefault="005C045A" w:rsidP="005C045A">
      <w:pPr>
        <w:pStyle w:val="Header"/>
        <w:tabs>
          <w:tab w:val="clear" w:pos="4320"/>
          <w:tab w:val="clear" w:pos="8640"/>
        </w:tabs>
        <w:ind w:left="1080" w:right="1296"/>
      </w:pPr>
    </w:p>
    <w:p w14:paraId="32B7E751" w14:textId="77777777" w:rsidR="005C045A" w:rsidRDefault="005C045A" w:rsidP="005C045A">
      <w:pPr>
        <w:pStyle w:val="Header"/>
        <w:tabs>
          <w:tab w:val="clear" w:pos="4320"/>
          <w:tab w:val="clear" w:pos="8640"/>
        </w:tabs>
        <w:ind w:left="1080" w:right="1296"/>
      </w:pPr>
      <w:r>
        <w:t>Please mail the Vendor Agreement to the address below:</w:t>
      </w:r>
    </w:p>
    <w:p w14:paraId="5431CF63" w14:textId="77777777" w:rsidR="005C045A" w:rsidRDefault="005C045A" w:rsidP="005C045A">
      <w:pPr>
        <w:pStyle w:val="Header"/>
        <w:tabs>
          <w:tab w:val="clear" w:pos="4320"/>
          <w:tab w:val="clear" w:pos="8640"/>
        </w:tabs>
        <w:ind w:left="1080" w:right="1296"/>
      </w:pPr>
    </w:p>
    <w:p w14:paraId="15EDF550" w14:textId="77777777" w:rsidR="005C045A" w:rsidRDefault="005C045A" w:rsidP="005C045A">
      <w:pPr>
        <w:pStyle w:val="Header"/>
        <w:tabs>
          <w:tab w:val="clear" w:pos="4320"/>
          <w:tab w:val="clear" w:pos="8640"/>
        </w:tabs>
        <w:ind w:left="1080" w:right="1296"/>
        <w:jc w:val="center"/>
      </w:pPr>
      <w:r>
        <w:t>DEPARTMENT OF COMMUNITY AFFAIRS</w:t>
      </w:r>
    </w:p>
    <w:p w14:paraId="64E8CA90" w14:textId="77777777" w:rsidR="005C045A" w:rsidRDefault="005C045A" w:rsidP="005C045A">
      <w:pPr>
        <w:pStyle w:val="Header"/>
        <w:tabs>
          <w:tab w:val="clear" w:pos="4320"/>
          <w:tab w:val="clear" w:pos="8640"/>
        </w:tabs>
        <w:ind w:left="1080" w:right="1296"/>
        <w:jc w:val="center"/>
      </w:pPr>
      <w:r>
        <w:t>DIVISION OF COMMUNITY RESOURCES</w:t>
      </w:r>
    </w:p>
    <w:p w14:paraId="51AFE19C" w14:textId="77777777" w:rsidR="005C045A" w:rsidRDefault="005C045A" w:rsidP="005C045A">
      <w:pPr>
        <w:pStyle w:val="Header"/>
        <w:tabs>
          <w:tab w:val="clear" w:pos="4320"/>
          <w:tab w:val="clear" w:pos="8640"/>
        </w:tabs>
        <w:ind w:left="1080" w:right="1296"/>
        <w:jc w:val="center"/>
      </w:pPr>
      <w:r>
        <w:t>OFFICE OF LOW INCOME ENERGY CONSERVATION</w:t>
      </w:r>
    </w:p>
    <w:p w14:paraId="636EFBB4" w14:textId="77777777" w:rsidR="005C045A" w:rsidRDefault="005C045A" w:rsidP="005C045A">
      <w:pPr>
        <w:pStyle w:val="Header"/>
        <w:tabs>
          <w:tab w:val="clear" w:pos="4320"/>
          <w:tab w:val="clear" w:pos="8640"/>
        </w:tabs>
        <w:ind w:left="1080" w:right="1296"/>
        <w:jc w:val="center"/>
      </w:pPr>
      <w:smartTag w:uri="urn:schemas-microsoft-com:office:smarttags" w:element="address">
        <w:smartTag w:uri="urn:schemas-microsoft-com:office:smarttags" w:element="Street">
          <w:r>
            <w:t>101 SOUTH BROAD ST</w:t>
          </w:r>
        </w:smartTag>
      </w:smartTag>
      <w:r>
        <w:t xml:space="preserve">, </w:t>
      </w:r>
      <w:smartTag w:uri="urn:schemas-microsoft-com:office:smarttags" w:element="place">
        <w:r>
          <w:t>PO</w:t>
        </w:r>
      </w:smartTag>
      <w:r>
        <w:t xml:space="preserve"> </w:t>
      </w:r>
      <w:smartTag w:uri="urn:schemas-microsoft-com:office:smarttags" w:element="address">
        <w:smartTag w:uri="urn:schemas-microsoft-com:office:smarttags" w:element="Street">
          <w:r>
            <w:t>BOX</w:t>
          </w:r>
        </w:smartTag>
        <w:r>
          <w:t xml:space="preserve"> 811</w:t>
        </w:r>
      </w:smartTag>
    </w:p>
    <w:p w14:paraId="33BB2705" w14:textId="77777777" w:rsidR="005C045A" w:rsidRDefault="005C045A" w:rsidP="005C045A">
      <w:pPr>
        <w:pStyle w:val="Header"/>
        <w:tabs>
          <w:tab w:val="clear" w:pos="4320"/>
          <w:tab w:val="clear" w:pos="8640"/>
        </w:tabs>
        <w:ind w:left="1080" w:right="1296"/>
        <w:jc w:val="center"/>
      </w:pPr>
      <w:smartTag w:uri="urn:schemas-microsoft-com:office:smarttags" w:element="place">
        <w:smartTag w:uri="urn:schemas-microsoft-com:office:smarttags" w:element="City">
          <w:r>
            <w:t>TRENTON</w:t>
          </w:r>
        </w:smartTag>
        <w:r>
          <w:t xml:space="preserve">, </w:t>
        </w:r>
        <w:smartTag w:uri="urn:schemas-microsoft-com:office:smarttags" w:element="State">
          <w:r>
            <w:t>NJ</w:t>
          </w:r>
        </w:smartTag>
        <w:r>
          <w:t xml:space="preserve"> </w:t>
        </w:r>
        <w:smartTag w:uri="urn:schemas-microsoft-com:office:smarttags" w:element="PostalCode">
          <w:r>
            <w:t>08625</w:t>
          </w:r>
        </w:smartTag>
      </w:smartTag>
    </w:p>
    <w:p w14:paraId="2DD4C39C" w14:textId="77777777" w:rsidR="005C045A" w:rsidRDefault="005C045A" w:rsidP="005C045A">
      <w:pPr>
        <w:pStyle w:val="Header"/>
        <w:tabs>
          <w:tab w:val="clear" w:pos="4320"/>
          <w:tab w:val="clear" w:pos="8640"/>
        </w:tabs>
        <w:ind w:left="1080" w:right="1296"/>
        <w:jc w:val="center"/>
      </w:pPr>
    </w:p>
    <w:p w14:paraId="5660F483" w14:textId="77777777" w:rsidR="005C045A" w:rsidRDefault="005C045A" w:rsidP="005C045A">
      <w:pPr>
        <w:pStyle w:val="Header"/>
        <w:tabs>
          <w:tab w:val="clear" w:pos="4320"/>
          <w:tab w:val="clear" w:pos="8640"/>
        </w:tabs>
        <w:ind w:left="1080" w:right="1296"/>
        <w:jc w:val="center"/>
      </w:pPr>
      <w:r>
        <w:t xml:space="preserve">ATTENTION: </w:t>
      </w:r>
      <w:r w:rsidR="00BE6579">
        <w:t>FIDEL EKHELAR</w:t>
      </w:r>
    </w:p>
    <w:p w14:paraId="6091324F" w14:textId="77777777" w:rsidR="005C045A" w:rsidRDefault="005C045A" w:rsidP="005C045A">
      <w:pPr>
        <w:pStyle w:val="Header"/>
        <w:tabs>
          <w:tab w:val="clear" w:pos="4320"/>
          <w:tab w:val="clear" w:pos="8640"/>
        </w:tabs>
        <w:ind w:left="1080" w:right="1296"/>
        <w:jc w:val="center"/>
      </w:pPr>
      <w:r>
        <w:t>HOME ENERGY ASSISTANCE PROGRAM</w:t>
      </w:r>
    </w:p>
    <w:p w14:paraId="3D43F00B" w14:textId="77777777" w:rsidR="005C045A" w:rsidRDefault="005C045A" w:rsidP="005C045A">
      <w:pPr>
        <w:pStyle w:val="Header"/>
        <w:tabs>
          <w:tab w:val="clear" w:pos="4320"/>
          <w:tab w:val="clear" w:pos="8640"/>
        </w:tabs>
        <w:ind w:left="1080" w:right="1296"/>
        <w:jc w:val="center"/>
      </w:pPr>
    </w:p>
    <w:p w14:paraId="725CACAF" w14:textId="77777777" w:rsidR="005C045A" w:rsidRDefault="005C045A" w:rsidP="005C045A">
      <w:pPr>
        <w:pStyle w:val="Header"/>
        <w:tabs>
          <w:tab w:val="clear" w:pos="4320"/>
          <w:tab w:val="clear" w:pos="8640"/>
        </w:tabs>
        <w:ind w:left="1080" w:right="1296"/>
        <w:jc w:val="center"/>
      </w:pPr>
    </w:p>
    <w:p w14:paraId="6859BBD8" w14:textId="77777777" w:rsidR="005C045A" w:rsidRDefault="005C045A" w:rsidP="005C045A">
      <w:pPr>
        <w:pStyle w:val="Header"/>
        <w:tabs>
          <w:tab w:val="clear" w:pos="4320"/>
          <w:tab w:val="clear" w:pos="8640"/>
        </w:tabs>
        <w:ind w:left="1080" w:right="1296"/>
        <w:rPr>
          <w:color w:val="FF0000"/>
        </w:rPr>
      </w:pPr>
      <w:r>
        <w:t xml:space="preserve">If you have any questions or concerns contact </w:t>
      </w:r>
      <w:r w:rsidR="00BE6579">
        <w:t>Fidel Ekhelar</w:t>
      </w:r>
      <w:r>
        <w:t xml:space="preserve">, Home Energy Assistance </w:t>
      </w:r>
      <w:r w:rsidR="00BE6579">
        <w:br/>
        <w:t>Supervisor</w:t>
      </w:r>
      <w:r>
        <w:t xml:space="preserve"> at (609) </w:t>
      </w:r>
      <w:r w:rsidR="00BE6579">
        <w:t>984-6670</w:t>
      </w:r>
      <w:r>
        <w:t xml:space="preserve"> or via e-mail at </w:t>
      </w:r>
      <w:r w:rsidR="00BE6579">
        <w:rPr>
          <w:color w:val="FF0000"/>
        </w:rPr>
        <w:t>fidel.ekhelar@dca.nj.gov</w:t>
      </w:r>
    </w:p>
    <w:p w14:paraId="55883A7D" w14:textId="77777777" w:rsidR="005C045A" w:rsidRDefault="005C045A" w:rsidP="005C045A">
      <w:pPr>
        <w:pStyle w:val="Header"/>
        <w:tabs>
          <w:tab w:val="clear" w:pos="4320"/>
          <w:tab w:val="clear" w:pos="8640"/>
        </w:tabs>
        <w:rPr>
          <w:color w:val="FF0000"/>
        </w:rPr>
      </w:pPr>
    </w:p>
    <w:p w14:paraId="6638B243" w14:textId="77777777" w:rsidR="005C045A" w:rsidRPr="005052B7" w:rsidRDefault="005C045A" w:rsidP="00D27518"/>
    <w:sectPr w:rsidR="005C045A" w:rsidRPr="005052B7" w:rsidSect="005C045A">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36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66475" w14:textId="77777777" w:rsidR="00C34627" w:rsidRDefault="00C34627">
      <w:r>
        <w:separator/>
      </w:r>
    </w:p>
  </w:endnote>
  <w:endnote w:type="continuationSeparator" w:id="0">
    <w:p w14:paraId="029F846F" w14:textId="77777777" w:rsidR="00C34627" w:rsidRDefault="00C34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ld English Text MT">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36D2" w14:textId="77777777" w:rsidR="00DF1612" w:rsidRDefault="00DF16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411DB" w14:textId="77777777" w:rsidR="00D27518" w:rsidRDefault="00D27518">
    <w:pPr>
      <w:pStyle w:val="Footer"/>
      <w:jc w:val="center"/>
    </w:pPr>
    <w:r>
      <w:t xml:space="preserve">Page </w:t>
    </w:r>
    <w:r>
      <w:fldChar w:fldCharType="begin"/>
    </w:r>
    <w:r>
      <w:instrText xml:space="preserve"> PAGE </w:instrText>
    </w:r>
    <w:r>
      <w:fldChar w:fldCharType="separate"/>
    </w:r>
    <w:r w:rsidR="00B7045F">
      <w:rPr>
        <w:noProof/>
      </w:rPr>
      <w:t>3</w:t>
    </w:r>
    <w:r>
      <w:fldChar w:fldCharType="end"/>
    </w:r>
    <w:r>
      <w:t xml:space="preserve"> of </w:t>
    </w:r>
    <w:r>
      <w:fldChar w:fldCharType="begin"/>
    </w:r>
    <w:r>
      <w:instrText xml:space="preserve"> NUMPAGES </w:instrText>
    </w:r>
    <w:r>
      <w:fldChar w:fldCharType="separate"/>
    </w:r>
    <w:r w:rsidR="00B7045F">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3D069" w14:textId="77777777" w:rsidR="00DF1612" w:rsidRDefault="00DF16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2DD32" w14:textId="77777777" w:rsidR="00032951" w:rsidRDefault="00032951" w:rsidP="005810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9CAA5E" w14:textId="77777777" w:rsidR="00032951" w:rsidRDefault="00032951" w:rsidP="0058100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D67FE" w14:textId="77777777" w:rsidR="00032951" w:rsidRPr="006E10FD" w:rsidRDefault="00032951" w:rsidP="0058100B">
    <w:pPr>
      <w:pStyle w:val="Footer"/>
      <w:framePr w:wrap="around" w:vAnchor="text" w:hAnchor="margin" w:xAlign="right" w:y="1"/>
      <w:rPr>
        <w:rStyle w:val="PageNumber"/>
        <w:sz w:val="20"/>
        <w:szCs w:val="20"/>
      </w:rPr>
    </w:pPr>
    <w:r w:rsidRPr="006E10FD">
      <w:rPr>
        <w:rStyle w:val="PageNumber"/>
        <w:sz w:val="20"/>
        <w:szCs w:val="20"/>
      </w:rPr>
      <w:fldChar w:fldCharType="begin"/>
    </w:r>
    <w:r w:rsidRPr="006E10FD">
      <w:rPr>
        <w:rStyle w:val="PageNumber"/>
        <w:sz w:val="20"/>
        <w:szCs w:val="20"/>
      </w:rPr>
      <w:instrText xml:space="preserve">PAGE  </w:instrText>
    </w:r>
    <w:r w:rsidRPr="006E10FD">
      <w:rPr>
        <w:rStyle w:val="PageNumber"/>
        <w:sz w:val="20"/>
        <w:szCs w:val="20"/>
      </w:rPr>
      <w:fldChar w:fldCharType="separate"/>
    </w:r>
    <w:r>
      <w:rPr>
        <w:rStyle w:val="PageNumber"/>
        <w:noProof/>
        <w:sz w:val="20"/>
        <w:szCs w:val="20"/>
      </w:rPr>
      <w:t>2</w:t>
    </w:r>
    <w:r w:rsidRPr="006E10FD">
      <w:rPr>
        <w:rStyle w:val="PageNumber"/>
        <w:sz w:val="20"/>
        <w:szCs w:val="20"/>
      </w:rPr>
      <w:fldChar w:fldCharType="end"/>
    </w:r>
  </w:p>
  <w:p w14:paraId="021B51F8" w14:textId="77777777" w:rsidR="00032951" w:rsidRPr="00E00D40" w:rsidRDefault="00032951" w:rsidP="0058100B">
    <w:pPr>
      <w:pStyle w:val="Footer"/>
      <w:tabs>
        <w:tab w:val="clear" w:pos="8640"/>
        <w:tab w:val="center" w:pos="9360"/>
      </w:tabs>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992D" w14:textId="77777777" w:rsidR="00032951" w:rsidRDefault="00032951">
    <w:pPr>
      <w:pStyle w:val="Footer"/>
    </w:pPr>
    <w:r>
      <w:rPr>
        <w:i/>
        <w:iCs/>
        <w:color w:val="113661"/>
        <w:sz w:val="18"/>
        <w:szCs w:val="18"/>
      </w:rPr>
      <w:tab/>
    </w:r>
    <w:r w:rsidRPr="00E00D40">
      <w:rPr>
        <w:i/>
        <w:iCs/>
        <w:color w:val="113661"/>
        <w:sz w:val="18"/>
        <w:szCs w:val="18"/>
      </w:rPr>
      <w:t xml:space="preserve">New Jersey is an Equal Opportunity Employer </w:t>
    </w:r>
    <w:r w:rsidRPr="00E00D40">
      <w:rPr>
        <w:color w:val="113661"/>
        <w:sz w:val="18"/>
        <w:szCs w:val="18"/>
      </w:rPr>
      <w:t xml:space="preserve">• </w:t>
    </w:r>
    <w:r w:rsidR="00D27518">
      <w:rPr>
        <w:noProof/>
        <w:color w:val="113661"/>
        <w:lang w:val="es-ES" w:eastAsia="es-ES"/>
      </w:rPr>
      <w:drawing>
        <wp:anchor distT="0" distB="0" distL="114300" distR="114300" simplePos="0" relativeHeight="251657216" behindDoc="1" locked="0" layoutInCell="1" allowOverlap="0" wp14:anchorId="0BD42046" wp14:editId="63E6E2E3">
          <wp:simplePos x="0" y="0"/>
          <wp:positionH relativeFrom="page">
            <wp:posOffset>228600</wp:posOffset>
          </wp:positionH>
          <wp:positionV relativeFrom="page">
            <wp:posOffset>9258300</wp:posOffset>
          </wp:positionV>
          <wp:extent cx="266700" cy="548640"/>
          <wp:effectExtent l="0" t="0" r="0" b="3810"/>
          <wp:wrapTight wrapText="bothSides">
            <wp:wrapPolygon edited="0">
              <wp:start x="0" y="0"/>
              <wp:lineTo x="0" y="21000"/>
              <wp:lineTo x="20057" y="21000"/>
              <wp:lineTo x="20057" y="0"/>
              <wp:lineTo x="0" y="0"/>
            </wp:wrapPolygon>
          </wp:wrapTight>
          <wp:docPr id="16" name="Picture 16" descr="dc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c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0D40">
      <w:rPr>
        <w:i/>
        <w:iCs/>
        <w:color w:val="113661"/>
        <w:sz w:val="18"/>
        <w:szCs w:val="18"/>
      </w:rPr>
      <w:t>Printed on Recycled paper and Recyclable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4B842" w14:textId="77777777" w:rsidR="00C34627" w:rsidRDefault="00C34627">
      <w:r>
        <w:separator/>
      </w:r>
    </w:p>
  </w:footnote>
  <w:footnote w:type="continuationSeparator" w:id="0">
    <w:p w14:paraId="25238B02" w14:textId="77777777" w:rsidR="00C34627" w:rsidRDefault="00C34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68D0" w14:textId="77777777" w:rsidR="00DF1612" w:rsidRDefault="00DF16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B313E" w14:textId="77777777" w:rsidR="00D27518" w:rsidRDefault="00000000">
    <w:pPr>
      <w:pStyle w:val="Title"/>
    </w:pPr>
    <w:sdt>
      <w:sdtPr>
        <w:id w:val="-2045814688"/>
        <w:docPartObj>
          <w:docPartGallery w:val="Watermarks"/>
          <w:docPartUnique/>
        </w:docPartObj>
      </w:sdtPr>
      <w:sdtContent>
        <w:r>
          <w:rPr>
            <w:noProof/>
          </w:rPr>
          <w:pict w14:anchorId="4B4203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7" type="#_x0000_t136" style="position:absolute;left:0;text-align:left;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D27518">
      <w:t xml:space="preserve">STATE OF NEW </w:t>
    </w:r>
    <w:smartTag w:uri="urn:schemas-microsoft-com:office:smarttags" w:element="place">
      <w:r w:rsidR="00D27518">
        <w:t>JERSEY</w:t>
      </w:r>
    </w:smartTag>
  </w:p>
  <w:p w14:paraId="7E7CD350" w14:textId="77777777" w:rsidR="00D27518" w:rsidRDefault="00D27518">
    <w:pPr>
      <w:jc w:val="center"/>
      <w:rPr>
        <w:b/>
        <w:bCs/>
      </w:rPr>
    </w:pPr>
    <w:r>
      <w:rPr>
        <w:b/>
        <w:bCs/>
      </w:rPr>
      <w:t>DEPARTMENT OF COMMUNITY AFFAIRS</w:t>
    </w:r>
  </w:p>
  <w:p w14:paraId="15C3A252" w14:textId="77777777" w:rsidR="00D27518" w:rsidRDefault="00D27518">
    <w:pPr>
      <w:jc w:val="center"/>
      <w:rPr>
        <w:b/>
        <w:bCs/>
      </w:rPr>
    </w:pPr>
    <w:r>
      <w:rPr>
        <w:b/>
        <w:bCs/>
      </w:rPr>
      <w:t>HOME ENERGY ASSISTANCE PROGRAM</w:t>
    </w:r>
  </w:p>
  <w:p w14:paraId="0D36D9D1" w14:textId="77777777" w:rsidR="00D27518" w:rsidRPr="00010823" w:rsidRDefault="00D27518">
    <w:pPr>
      <w:pStyle w:val="Header"/>
      <w:jc w:val="center"/>
      <w:rPr>
        <w:b/>
        <w:bCs/>
      </w:rPr>
    </w:pPr>
    <w:r w:rsidRPr="00010823">
      <w:rPr>
        <w:b/>
        <w:bCs/>
      </w:rPr>
      <w:t>CN 811</w:t>
    </w:r>
  </w:p>
  <w:p w14:paraId="0C4ED8FB" w14:textId="77777777" w:rsidR="00D27518" w:rsidRDefault="00D27518">
    <w:pPr>
      <w:pStyle w:val="Header"/>
      <w:jc w:val="center"/>
      <w:rPr>
        <w:lang w:val="es-ES"/>
      </w:rPr>
    </w:pPr>
    <w:r>
      <w:rPr>
        <w:b/>
        <w:bCs/>
        <w:lang w:val="es-ES"/>
      </w:rPr>
      <w:t>TRENTON, NJ 08625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93343" w14:textId="77777777" w:rsidR="00DF1612" w:rsidRDefault="00DF16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C91F" w14:textId="77777777" w:rsidR="00945D9B" w:rsidRDefault="00945D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C5724" w14:textId="77777777" w:rsidR="00945D9B" w:rsidRDefault="00945D9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66A3D" w14:textId="5717A704" w:rsidR="00032951" w:rsidRDefault="00AE0293">
    <w:pPr>
      <w:pStyle w:val="Header"/>
    </w:pPr>
    <w:r>
      <w:rPr>
        <w:noProof/>
      </w:rPr>
      <w:drawing>
        <wp:inline distT="0" distB="0" distL="0" distR="0" wp14:anchorId="416F2BA1" wp14:editId="6265AB46">
          <wp:extent cx="6858000" cy="188258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88258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45CD1"/>
    <w:multiLevelType w:val="hybridMultilevel"/>
    <w:tmpl w:val="45B81D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47466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518"/>
    <w:rsid w:val="000049DB"/>
    <w:rsid w:val="00006D66"/>
    <w:rsid w:val="0001307A"/>
    <w:rsid w:val="00015A24"/>
    <w:rsid w:val="00022314"/>
    <w:rsid w:val="00023D6B"/>
    <w:rsid w:val="00026045"/>
    <w:rsid w:val="0002711C"/>
    <w:rsid w:val="00032951"/>
    <w:rsid w:val="00033718"/>
    <w:rsid w:val="00035DFA"/>
    <w:rsid w:val="00036B17"/>
    <w:rsid w:val="00037838"/>
    <w:rsid w:val="00040611"/>
    <w:rsid w:val="000439C3"/>
    <w:rsid w:val="00044D9C"/>
    <w:rsid w:val="00045803"/>
    <w:rsid w:val="00052ADE"/>
    <w:rsid w:val="00054424"/>
    <w:rsid w:val="00061318"/>
    <w:rsid w:val="00066D8E"/>
    <w:rsid w:val="00067ED7"/>
    <w:rsid w:val="00070596"/>
    <w:rsid w:val="00070EEA"/>
    <w:rsid w:val="000743A5"/>
    <w:rsid w:val="00076737"/>
    <w:rsid w:val="00080016"/>
    <w:rsid w:val="00081F25"/>
    <w:rsid w:val="0008229A"/>
    <w:rsid w:val="0008306A"/>
    <w:rsid w:val="000846FF"/>
    <w:rsid w:val="00085C23"/>
    <w:rsid w:val="00091616"/>
    <w:rsid w:val="000A0A5C"/>
    <w:rsid w:val="000A37A0"/>
    <w:rsid w:val="000A4560"/>
    <w:rsid w:val="000A6DE3"/>
    <w:rsid w:val="000B192B"/>
    <w:rsid w:val="000B2D12"/>
    <w:rsid w:val="000B3FBA"/>
    <w:rsid w:val="000B4A4E"/>
    <w:rsid w:val="000B5609"/>
    <w:rsid w:val="000B5F32"/>
    <w:rsid w:val="000B6A9A"/>
    <w:rsid w:val="000C1CE1"/>
    <w:rsid w:val="000C22B7"/>
    <w:rsid w:val="000C4BD6"/>
    <w:rsid w:val="000C6CA8"/>
    <w:rsid w:val="000D4064"/>
    <w:rsid w:val="000D4587"/>
    <w:rsid w:val="000D67B5"/>
    <w:rsid w:val="000D6E06"/>
    <w:rsid w:val="000E119A"/>
    <w:rsid w:val="000E6646"/>
    <w:rsid w:val="001011BC"/>
    <w:rsid w:val="00101446"/>
    <w:rsid w:val="001019FF"/>
    <w:rsid w:val="00101D31"/>
    <w:rsid w:val="001050EC"/>
    <w:rsid w:val="0010719A"/>
    <w:rsid w:val="001076A1"/>
    <w:rsid w:val="00111ECA"/>
    <w:rsid w:val="001129AF"/>
    <w:rsid w:val="001133C9"/>
    <w:rsid w:val="001302A3"/>
    <w:rsid w:val="00131DCB"/>
    <w:rsid w:val="001366A8"/>
    <w:rsid w:val="00141055"/>
    <w:rsid w:val="00141B15"/>
    <w:rsid w:val="00141B76"/>
    <w:rsid w:val="00146091"/>
    <w:rsid w:val="001471E5"/>
    <w:rsid w:val="0015135E"/>
    <w:rsid w:val="00151A71"/>
    <w:rsid w:val="00160957"/>
    <w:rsid w:val="0016139F"/>
    <w:rsid w:val="001626F2"/>
    <w:rsid w:val="00162984"/>
    <w:rsid w:val="00170B06"/>
    <w:rsid w:val="00172E14"/>
    <w:rsid w:val="00172F41"/>
    <w:rsid w:val="00176FAF"/>
    <w:rsid w:val="0018042C"/>
    <w:rsid w:val="00181206"/>
    <w:rsid w:val="00181B0A"/>
    <w:rsid w:val="001829FC"/>
    <w:rsid w:val="0018350E"/>
    <w:rsid w:val="0018372E"/>
    <w:rsid w:val="0019241F"/>
    <w:rsid w:val="001939C7"/>
    <w:rsid w:val="0019568A"/>
    <w:rsid w:val="001A0749"/>
    <w:rsid w:val="001A0D18"/>
    <w:rsid w:val="001A2D2A"/>
    <w:rsid w:val="001A40C4"/>
    <w:rsid w:val="001A6393"/>
    <w:rsid w:val="001A759C"/>
    <w:rsid w:val="001A7759"/>
    <w:rsid w:val="001B22A7"/>
    <w:rsid w:val="001B408D"/>
    <w:rsid w:val="001C435B"/>
    <w:rsid w:val="001C4ED8"/>
    <w:rsid w:val="001D2AB7"/>
    <w:rsid w:val="001D45B5"/>
    <w:rsid w:val="001E5244"/>
    <w:rsid w:val="001E5432"/>
    <w:rsid w:val="001F0140"/>
    <w:rsid w:val="001F2CCC"/>
    <w:rsid w:val="00202D40"/>
    <w:rsid w:val="002074D5"/>
    <w:rsid w:val="002076A1"/>
    <w:rsid w:val="002158B4"/>
    <w:rsid w:val="00215F49"/>
    <w:rsid w:val="0021604D"/>
    <w:rsid w:val="00217108"/>
    <w:rsid w:val="00221078"/>
    <w:rsid w:val="00221424"/>
    <w:rsid w:val="002249A8"/>
    <w:rsid w:val="0023457D"/>
    <w:rsid w:val="00237167"/>
    <w:rsid w:val="00243353"/>
    <w:rsid w:val="0024694E"/>
    <w:rsid w:val="00252536"/>
    <w:rsid w:val="00254215"/>
    <w:rsid w:val="002557E8"/>
    <w:rsid w:val="002628F9"/>
    <w:rsid w:val="00264694"/>
    <w:rsid w:val="00265B21"/>
    <w:rsid w:val="002755BF"/>
    <w:rsid w:val="002917B1"/>
    <w:rsid w:val="00291E8A"/>
    <w:rsid w:val="002A3554"/>
    <w:rsid w:val="002A42E0"/>
    <w:rsid w:val="002A6F61"/>
    <w:rsid w:val="002B1A0A"/>
    <w:rsid w:val="002B2082"/>
    <w:rsid w:val="002B687F"/>
    <w:rsid w:val="002B6FF9"/>
    <w:rsid w:val="002C3E49"/>
    <w:rsid w:val="002C489D"/>
    <w:rsid w:val="002D1841"/>
    <w:rsid w:val="002F0058"/>
    <w:rsid w:val="002F7C69"/>
    <w:rsid w:val="00301C47"/>
    <w:rsid w:val="00302315"/>
    <w:rsid w:val="003035DA"/>
    <w:rsid w:val="00310E41"/>
    <w:rsid w:val="003169C6"/>
    <w:rsid w:val="00322EC2"/>
    <w:rsid w:val="00325E3D"/>
    <w:rsid w:val="00326824"/>
    <w:rsid w:val="00327FA6"/>
    <w:rsid w:val="0033184D"/>
    <w:rsid w:val="00342FB8"/>
    <w:rsid w:val="00351528"/>
    <w:rsid w:val="00352ACB"/>
    <w:rsid w:val="003635B0"/>
    <w:rsid w:val="0036362A"/>
    <w:rsid w:val="00366591"/>
    <w:rsid w:val="003678D6"/>
    <w:rsid w:val="00370889"/>
    <w:rsid w:val="00371C90"/>
    <w:rsid w:val="00371CDB"/>
    <w:rsid w:val="00372A84"/>
    <w:rsid w:val="00373DB0"/>
    <w:rsid w:val="00377E81"/>
    <w:rsid w:val="003826E4"/>
    <w:rsid w:val="00386440"/>
    <w:rsid w:val="0038665E"/>
    <w:rsid w:val="003877D7"/>
    <w:rsid w:val="003905A1"/>
    <w:rsid w:val="00394B05"/>
    <w:rsid w:val="00394BE0"/>
    <w:rsid w:val="003A56C5"/>
    <w:rsid w:val="003A783F"/>
    <w:rsid w:val="003B2C6B"/>
    <w:rsid w:val="003B3270"/>
    <w:rsid w:val="003B3EF7"/>
    <w:rsid w:val="003B539C"/>
    <w:rsid w:val="003C2A1A"/>
    <w:rsid w:val="003C39F0"/>
    <w:rsid w:val="003C7C30"/>
    <w:rsid w:val="003D0672"/>
    <w:rsid w:val="003D1FDD"/>
    <w:rsid w:val="003D394A"/>
    <w:rsid w:val="003D5F61"/>
    <w:rsid w:val="003E0653"/>
    <w:rsid w:val="003E1466"/>
    <w:rsid w:val="003E29CA"/>
    <w:rsid w:val="003E4230"/>
    <w:rsid w:val="003E7664"/>
    <w:rsid w:val="00403217"/>
    <w:rsid w:val="00406619"/>
    <w:rsid w:val="004137BD"/>
    <w:rsid w:val="00415293"/>
    <w:rsid w:val="00415793"/>
    <w:rsid w:val="0041678A"/>
    <w:rsid w:val="004200C3"/>
    <w:rsid w:val="00422547"/>
    <w:rsid w:val="00423153"/>
    <w:rsid w:val="004250C4"/>
    <w:rsid w:val="00434775"/>
    <w:rsid w:val="004368AE"/>
    <w:rsid w:val="00436C28"/>
    <w:rsid w:val="00444E8B"/>
    <w:rsid w:val="00453B24"/>
    <w:rsid w:val="00456A5D"/>
    <w:rsid w:val="00457602"/>
    <w:rsid w:val="004608C5"/>
    <w:rsid w:val="004629FB"/>
    <w:rsid w:val="00465B4C"/>
    <w:rsid w:val="00466F55"/>
    <w:rsid w:val="0047047B"/>
    <w:rsid w:val="00470480"/>
    <w:rsid w:val="00471F5B"/>
    <w:rsid w:val="00476B36"/>
    <w:rsid w:val="004802EF"/>
    <w:rsid w:val="00487C19"/>
    <w:rsid w:val="00490543"/>
    <w:rsid w:val="00493603"/>
    <w:rsid w:val="0049390E"/>
    <w:rsid w:val="00494557"/>
    <w:rsid w:val="004945A4"/>
    <w:rsid w:val="00495C64"/>
    <w:rsid w:val="004A3955"/>
    <w:rsid w:val="004A420C"/>
    <w:rsid w:val="004B2A36"/>
    <w:rsid w:val="004B2D0B"/>
    <w:rsid w:val="004B4072"/>
    <w:rsid w:val="004C294F"/>
    <w:rsid w:val="004C3F52"/>
    <w:rsid w:val="004C61A8"/>
    <w:rsid w:val="004D15DB"/>
    <w:rsid w:val="004D492C"/>
    <w:rsid w:val="004D74ED"/>
    <w:rsid w:val="004E0F6F"/>
    <w:rsid w:val="004E52CA"/>
    <w:rsid w:val="004F4F75"/>
    <w:rsid w:val="004F5872"/>
    <w:rsid w:val="005052B7"/>
    <w:rsid w:val="0050543C"/>
    <w:rsid w:val="00505CCA"/>
    <w:rsid w:val="0050724E"/>
    <w:rsid w:val="00507989"/>
    <w:rsid w:val="00510005"/>
    <w:rsid w:val="005113CC"/>
    <w:rsid w:val="00513B76"/>
    <w:rsid w:val="005209CA"/>
    <w:rsid w:val="0052489A"/>
    <w:rsid w:val="00530CF7"/>
    <w:rsid w:val="005313F2"/>
    <w:rsid w:val="00531632"/>
    <w:rsid w:val="00533EAD"/>
    <w:rsid w:val="00534044"/>
    <w:rsid w:val="00543886"/>
    <w:rsid w:val="00544467"/>
    <w:rsid w:val="005457A1"/>
    <w:rsid w:val="005523C1"/>
    <w:rsid w:val="00552867"/>
    <w:rsid w:val="005534CE"/>
    <w:rsid w:val="0055593A"/>
    <w:rsid w:val="00560C85"/>
    <w:rsid w:val="00561182"/>
    <w:rsid w:val="0056404C"/>
    <w:rsid w:val="005651ED"/>
    <w:rsid w:val="005662B1"/>
    <w:rsid w:val="005705D9"/>
    <w:rsid w:val="00571CD5"/>
    <w:rsid w:val="00572700"/>
    <w:rsid w:val="00572BEE"/>
    <w:rsid w:val="00573837"/>
    <w:rsid w:val="0057731C"/>
    <w:rsid w:val="0058100B"/>
    <w:rsid w:val="00592C89"/>
    <w:rsid w:val="005944A8"/>
    <w:rsid w:val="00596DC8"/>
    <w:rsid w:val="005A05E1"/>
    <w:rsid w:val="005A7DAA"/>
    <w:rsid w:val="005B2A59"/>
    <w:rsid w:val="005B757C"/>
    <w:rsid w:val="005C045A"/>
    <w:rsid w:val="005E39E7"/>
    <w:rsid w:val="005E7CDF"/>
    <w:rsid w:val="005F2560"/>
    <w:rsid w:val="005F30C1"/>
    <w:rsid w:val="005F4E81"/>
    <w:rsid w:val="005F6142"/>
    <w:rsid w:val="006006DB"/>
    <w:rsid w:val="00602F4E"/>
    <w:rsid w:val="00604A54"/>
    <w:rsid w:val="00606068"/>
    <w:rsid w:val="00610752"/>
    <w:rsid w:val="006111D2"/>
    <w:rsid w:val="00612482"/>
    <w:rsid w:val="00616BE2"/>
    <w:rsid w:val="00617914"/>
    <w:rsid w:val="00617E00"/>
    <w:rsid w:val="00624477"/>
    <w:rsid w:val="006309E2"/>
    <w:rsid w:val="00630C58"/>
    <w:rsid w:val="00630F6D"/>
    <w:rsid w:val="006340A9"/>
    <w:rsid w:val="00635284"/>
    <w:rsid w:val="006357AA"/>
    <w:rsid w:val="006358E0"/>
    <w:rsid w:val="00635ABE"/>
    <w:rsid w:val="00643835"/>
    <w:rsid w:val="00645581"/>
    <w:rsid w:val="006513D8"/>
    <w:rsid w:val="006518C9"/>
    <w:rsid w:val="00662269"/>
    <w:rsid w:val="00665C58"/>
    <w:rsid w:val="00671045"/>
    <w:rsid w:val="00674F8B"/>
    <w:rsid w:val="00675EB6"/>
    <w:rsid w:val="0067621C"/>
    <w:rsid w:val="00677013"/>
    <w:rsid w:val="00681694"/>
    <w:rsid w:val="006867F9"/>
    <w:rsid w:val="00686FD4"/>
    <w:rsid w:val="00687F3A"/>
    <w:rsid w:val="006911A2"/>
    <w:rsid w:val="0069414E"/>
    <w:rsid w:val="00694A39"/>
    <w:rsid w:val="00694CE2"/>
    <w:rsid w:val="006966DF"/>
    <w:rsid w:val="00697960"/>
    <w:rsid w:val="006A0658"/>
    <w:rsid w:val="006A3590"/>
    <w:rsid w:val="006A5130"/>
    <w:rsid w:val="006A74D9"/>
    <w:rsid w:val="006B3152"/>
    <w:rsid w:val="006B64A9"/>
    <w:rsid w:val="006C1F30"/>
    <w:rsid w:val="006C6BE4"/>
    <w:rsid w:val="006D21F7"/>
    <w:rsid w:val="006D2DF7"/>
    <w:rsid w:val="006D3EB8"/>
    <w:rsid w:val="006D6449"/>
    <w:rsid w:val="006E0CC7"/>
    <w:rsid w:val="006E10FD"/>
    <w:rsid w:val="006E184F"/>
    <w:rsid w:val="006E21D2"/>
    <w:rsid w:val="006E51CE"/>
    <w:rsid w:val="006E70E1"/>
    <w:rsid w:val="006E7D1A"/>
    <w:rsid w:val="006F03BD"/>
    <w:rsid w:val="006F56ED"/>
    <w:rsid w:val="006F65AF"/>
    <w:rsid w:val="006F75A7"/>
    <w:rsid w:val="007032FC"/>
    <w:rsid w:val="00704327"/>
    <w:rsid w:val="007120BC"/>
    <w:rsid w:val="00715EE6"/>
    <w:rsid w:val="00715F7B"/>
    <w:rsid w:val="007343F2"/>
    <w:rsid w:val="00736CC9"/>
    <w:rsid w:val="0074275C"/>
    <w:rsid w:val="0074277D"/>
    <w:rsid w:val="0074515B"/>
    <w:rsid w:val="00747595"/>
    <w:rsid w:val="00751136"/>
    <w:rsid w:val="00752C71"/>
    <w:rsid w:val="00756347"/>
    <w:rsid w:val="00760F5F"/>
    <w:rsid w:val="007631E7"/>
    <w:rsid w:val="0076461E"/>
    <w:rsid w:val="007707E6"/>
    <w:rsid w:val="0077212B"/>
    <w:rsid w:val="00774298"/>
    <w:rsid w:val="00776D07"/>
    <w:rsid w:val="0077745B"/>
    <w:rsid w:val="007828FB"/>
    <w:rsid w:val="00783502"/>
    <w:rsid w:val="007840C9"/>
    <w:rsid w:val="00785931"/>
    <w:rsid w:val="00786AA6"/>
    <w:rsid w:val="007912D2"/>
    <w:rsid w:val="00796C6C"/>
    <w:rsid w:val="007A412E"/>
    <w:rsid w:val="007A6AF5"/>
    <w:rsid w:val="007B15EE"/>
    <w:rsid w:val="007B4882"/>
    <w:rsid w:val="007B649C"/>
    <w:rsid w:val="007C025F"/>
    <w:rsid w:val="007C059B"/>
    <w:rsid w:val="007C1B75"/>
    <w:rsid w:val="007C6583"/>
    <w:rsid w:val="007D5058"/>
    <w:rsid w:val="007E217B"/>
    <w:rsid w:val="007E2F2B"/>
    <w:rsid w:val="007E4763"/>
    <w:rsid w:val="007F14E6"/>
    <w:rsid w:val="007F34B9"/>
    <w:rsid w:val="007F49D4"/>
    <w:rsid w:val="00800EBE"/>
    <w:rsid w:val="0080214C"/>
    <w:rsid w:val="00803400"/>
    <w:rsid w:val="00820883"/>
    <w:rsid w:val="00821D72"/>
    <w:rsid w:val="00822999"/>
    <w:rsid w:val="00822D1B"/>
    <w:rsid w:val="00824E80"/>
    <w:rsid w:val="00824F2D"/>
    <w:rsid w:val="00824F90"/>
    <w:rsid w:val="00825A9D"/>
    <w:rsid w:val="00830CC9"/>
    <w:rsid w:val="0083279E"/>
    <w:rsid w:val="00832E12"/>
    <w:rsid w:val="008360B9"/>
    <w:rsid w:val="00836DF4"/>
    <w:rsid w:val="00842864"/>
    <w:rsid w:val="00843C05"/>
    <w:rsid w:val="00846B72"/>
    <w:rsid w:val="00850A4C"/>
    <w:rsid w:val="00850CE6"/>
    <w:rsid w:val="00855313"/>
    <w:rsid w:val="00856073"/>
    <w:rsid w:val="00856BC4"/>
    <w:rsid w:val="00862643"/>
    <w:rsid w:val="008638E1"/>
    <w:rsid w:val="00870F22"/>
    <w:rsid w:val="00872EE4"/>
    <w:rsid w:val="0087568E"/>
    <w:rsid w:val="008770FD"/>
    <w:rsid w:val="00877558"/>
    <w:rsid w:val="00877C18"/>
    <w:rsid w:val="00877FD0"/>
    <w:rsid w:val="00880686"/>
    <w:rsid w:val="0088456D"/>
    <w:rsid w:val="00885B7E"/>
    <w:rsid w:val="008868FA"/>
    <w:rsid w:val="00886E50"/>
    <w:rsid w:val="00890555"/>
    <w:rsid w:val="00890B00"/>
    <w:rsid w:val="00895672"/>
    <w:rsid w:val="00895FB6"/>
    <w:rsid w:val="00896E20"/>
    <w:rsid w:val="008977C0"/>
    <w:rsid w:val="008A681C"/>
    <w:rsid w:val="008A6A02"/>
    <w:rsid w:val="008B1113"/>
    <w:rsid w:val="008B7A78"/>
    <w:rsid w:val="008C0D40"/>
    <w:rsid w:val="008C1978"/>
    <w:rsid w:val="008C51C1"/>
    <w:rsid w:val="008C58DE"/>
    <w:rsid w:val="008C58FA"/>
    <w:rsid w:val="008C7326"/>
    <w:rsid w:val="008D0A1B"/>
    <w:rsid w:val="008D0F88"/>
    <w:rsid w:val="008D2F7B"/>
    <w:rsid w:val="008D53E0"/>
    <w:rsid w:val="008E380E"/>
    <w:rsid w:val="008E3CDC"/>
    <w:rsid w:val="008E4AA3"/>
    <w:rsid w:val="008F0B8A"/>
    <w:rsid w:val="008F10E6"/>
    <w:rsid w:val="008F1290"/>
    <w:rsid w:val="008F1C1D"/>
    <w:rsid w:val="009006BE"/>
    <w:rsid w:val="009008AD"/>
    <w:rsid w:val="00901BC3"/>
    <w:rsid w:val="00912804"/>
    <w:rsid w:val="00914D50"/>
    <w:rsid w:val="00916F8F"/>
    <w:rsid w:val="00923F68"/>
    <w:rsid w:val="00924D37"/>
    <w:rsid w:val="00925338"/>
    <w:rsid w:val="0093162A"/>
    <w:rsid w:val="00931FCC"/>
    <w:rsid w:val="00932294"/>
    <w:rsid w:val="00935E95"/>
    <w:rsid w:val="00936F84"/>
    <w:rsid w:val="00937FF0"/>
    <w:rsid w:val="009423B4"/>
    <w:rsid w:val="00944CB9"/>
    <w:rsid w:val="00945D9B"/>
    <w:rsid w:val="00951688"/>
    <w:rsid w:val="0095235B"/>
    <w:rsid w:val="0095257F"/>
    <w:rsid w:val="00955910"/>
    <w:rsid w:val="00960ED3"/>
    <w:rsid w:val="00963055"/>
    <w:rsid w:val="00963830"/>
    <w:rsid w:val="0096657B"/>
    <w:rsid w:val="0096751C"/>
    <w:rsid w:val="0097245C"/>
    <w:rsid w:val="009738FD"/>
    <w:rsid w:val="00975A7A"/>
    <w:rsid w:val="00976CE6"/>
    <w:rsid w:val="00977E16"/>
    <w:rsid w:val="0098087F"/>
    <w:rsid w:val="009809D9"/>
    <w:rsid w:val="009839DE"/>
    <w:rsid w:val="009841E4"/>
    <w:rsid w:val="00985570"/>
    <w:rsid w:val="009900E1"/>
    <w:rsid w:val="009A19E8"/>
    <w:rsid w:val="009A26D4"/>
    <w:rsid w:val="009A39A4"/>
    <w:rsid w:val="009A3EF6"/>
    <w:rsid w:val="009B3BFE"/>
    <w:rsid w:val="009B5975"/>
    <w:rsid w:val="009C097E"/>
    <w:rsid w:val="009C0D60"/>
    <w:rsid w:val="009C1053"/>
    <w:rsid w:val="009C15AA"/>
    <w:rsid w:val="009C1FBF"/>
    <w:rsid w:val="009C28E9"/>
    <w:rsid w:val="009C5840"/>
    <w:rsid w:val="009D04E3"/>
    <w:rsid w:val="009D089C"/>
    <w:rsid w:val="009D1801"/>
    <w:rsid w:val="009D1C69"/>
    <w:rsid w:val="009D1CFB"/>
    <w:rsid w:val="009D2415"/>
    <w:rsid w:val="009D312D"/>
    <w:rsid w:val="009D42D9"/>
    <w:rsid w:val="009D4E9B"/>
    <w:rsid w:val="009E39C0"/>
    <w:rsid w:val="009E6CC7"/>
    <w:rsid w:val="009E7423"/>
    <w:rsid w:val="009F2853"/>
    <w:rsid w:val="009F3357"/>
    <w:rsid w:val="009F3FDB"/>
    <w:rsid w:val="009F6AE3"/>
    <w:rsid w:val="00A021CE"/>
    <w:rsid w:val="00A0253F"/>
    <w:rsid w:val="00A02CFD"/>
    <w:rsid w:val="00A04C3F"/>
    <w:rsid w:val="00A05A23"/>
    <w:rsid w:val="00A124C2"/>
    <w:rsid w:val="00A21D7F"/>
    <w:rsid w:val="00A24112"/>
    <w:rsid w:val="00A343A5"/>
    <w:rsid w:val="00A356E8"/>
    <w:rsid w:val="00A44475"/>
    <w:rsid w:val="00A4710B"/>
    <w:rsid w:val="00A61CB7"/>
    <w:rsid w:val="00A63857"/>
    <w:rsid w:val="00A65E3A"/>
    <w:rsid w:val="00A737F7"/>
    <w:rsid w:val="00A73B30"/>
    <w:rsid w:val="00A73C22"/>
    <w:rsid w:val="00A760AE"/>
    <w:rsid w:val="00A77203"/>
    <w:rsid w:val="00A852D3"/>
    <w:rsid w:val="00A96F62"/>
    <w:rsid w:val="00A97F5B"/>
    <w:rsid w:val="00AA127B"/>
    <w:rsid w:val="00AA2016"/>
    <w:rsid w:val="00AA49A0"/>
    <w:rsid w:val="00AB3D14"/>
    <w:rsid w:val="00AB5A5B"/>
    <w:rsid w:val="00AB753F"/>
    <w:rsid w:val="00AB76A7"/>
    <w:rsid w:val="00AC0395"/>
    <w:rsid w:val="00AC1F4A"/>
    <w:rsid w:val="00AC7672"/>
    <w:rsid w:val="00AD0A3D"/>
    <w:rsid w:val="00AD0BFC"/>
    <w:rsid w:val="00AD0D64"/>
    <w:rsid w:val="00AD1729"/>
    <w:rsid w:val="00AD2174"/>
    <w:rsid w:val="00AD24E5"/>
    <w:rsid w:val="00AD776F"/>
    <w:rsid w:val="00AE0293"/>
    <w:rsid w:val="00AE6351"/>
    <w:rsid w:val="00AE7A2E"/>
    <w:rsid w:val="00AF1B3C"/>
    <w:rsid w:val="00AF764C"/>
    <w:rsid w:val="00B0615A"/>
    <w:rsid w:val="00B07E73"/>
    <w:rsid w:val="00B1299A"/>
    <w:rsid w:val="00B171AD"/>
    <w:rsid w:val="00B17527"/>
    <w:rsid w:val="00B21952"/>
    <w:rsid w:val="00B220C3"/>
    <w:rsid w:val="00B32716"/>
    <w:rsid w:val="00B33511"/>
    <w:rsid w:val="00B340F0"/>
    <w:rsid w:val="00B3672B"/>
    <w:rsid w:val="00B43248"/>
    <w:rsid w:val="00B52051"/>
    <w:rsid w:val="00B556D6"/>
    <w:rsid w:val="00B561C8"/>
    <w:rsid w:val="00B62C0B"/>
    <w:rsid w:val="00B65DA5"/>
    <w:rsid w:val="00B7045F"/>
    <w:rsid w:val="00B717B3"/>
    <w:rsid w:val="00B71F1E"/>
    <w:rsid w:val="00B741A4"/>
    <w:rsid w:val="00B7481A"/>
    <w:rsid w:val="00B75590"/>
    <w:rsid w:val="00B7584B"/>
    <w:rsid w:val="00B807AC"/>
    <w:rsid w:val="00B82996"/>
    <w:rsid w:val="00B8481D"/>
    <w:rsid w:val="00B90B56"/>
    <w:rsid w:val="00B94A85"/>
    <w:rsid w:val="00B9675E"/>
    <w:rsid w:val="00B96A72"/>
    <w:rsid w:val="00BA1680"/>
    <w:rsid w:val="00BA2060"/>
    <w:rsid w:val="00BA2140"/>
    <w:rsid w:val="00BA2AE6"/>
    <w:rsid w:val="00BA3136"/>
    <w:rsid w:val="00BA6888"/>
    <w:rsid w:val="00BA69AD"/>
    <w:rsid w:val="00BA709B"/>
    <w:rsid w:val="00BA798E"/>
    <w:rsid w:val="00BB0579"/>
    <w:rsid w:val="00BB1D8C"/>
    <w:rsid w:val="00BB2C5E"/>
    <w:rsid w:val="00BC0C16"/>
    <w:rsid w:val="00BC23AA"/>
    <w:rsid w:val="00BC2647"/>
    <w:rsid w:val="00BC2DA2"/>
    <w:rsid w:val="00BC4409"/>
    <w:rsid w:val="00BD1FC2"/>
    <w:rsid w:val="00BD346E"/>
    <w:rsid w:val="00BD6D71"/>
    <w:rsid w:val="00BD6F6C"/>
    <w:rsid w:val="00BE365E"/>
    <w:rsid w:val="00BE5D99"/>
    <w:rsid w:val="00BE6579"/>
    <w:rsid w:val="00BF0517"/>
    <w:rsid w:val="00BF0EEF"/>
    <w:rsid w:val="00BF1E29"/>
    <w:rsid w:val="00BF359F"/>
    <w:rsid w:val="00BF3B8A"/>
    <w:rsid w:val="00BF5A7D"/>
    <w:rsid w:val="00BF5D19"/>
    <w:rsid w:val="00BF74A9"/>
    <w:rsid w:val="00C07121"/>
    <w:rsid w:val="00C120B8"/>
    <w:rsid w:val="00C124AC"/>
    <w:rsid w:val="00C136EC"/>
    <w:rsid w:val="00C16A99"/>
    <w:rsid w:val="00C251B4"/>
    <w:rsid w:val="00C25983"/>
    <w:rsid w:val="00C34627"/>
    <w:rsid w:val="00C42745"/>
    <w:rsid w:val="00C437A9"/>
    <w:rsid w:val="00C43F3B"/>
    <w:rsid w:val="00C45368"/>
    <w:rsid w:val="00C45C81"/>
    <w:rsid w:val="00C5387D"/>
    <w:rsid w:val="00C572EE"/>
    <w:rsid w:val="00C73075"/>
    <w:rsid w:val="00C74985"/>
    <w:rsid w:val="00C764D5"/>
    <w:rsid w:val="00C77F68"/>
    <w:rsid w:val="00C820DE"/>
    <w:rsid w:val="00C855B8"/>
    <w:rsid w:val="00C87A3C"/>
    <w:rsid w:val="00C901DA"/>
    <w:rsid w:val="00C909AF"/>
    <w:rsid w:val="00C915D5"/>
    <w:rsid w:val="00C9384E"/>
    <w:rsid w:val="00C95B7F"/>
    <w:rsid w:val="00CA1269"/>
    <w:rsid w:val="00CA1356"/>
    <w:rsid w:val="00CA53BE"/>
    <w:rsid w:val="00CA5734"/>
    <w:rsid w:val="00CB02D5"/>
    <w:rsid w:val="00CB1333"/>
    <w:rsid w:val="00CB667C"/>
    <w:rsid w:val="00CC07D0"/>
    <w:rsid w:val="00CC09CA"/>
    <w:rsid w:val="00CC2E23"/>
    <w:rsid w:val="00CC3CE1"/>
    <w:rsid w:val="00CC7576"/>
    <w:rsid w:val="00CD1C69"/>
    <w:rsid w:val="00CD6601"/>
    <w:rsid w:val="00CD758A"/>
    <w:rsid w:val="00CE1C39"/>
    <w:rsid w:val="00CE5717"/>
    <w:rsid w:val="00CE716D"/>
    <w:rsid w:val="00CF21E6"/>
    <w:rsid w:val="00CF2C4B"/>
    <w:rsid w:val="00CF44ED"/>
    <w:rsid w:val="00D00667"/>
    <w:rsid w:val="00D03E3A"/>
    <w:rsid w:val="00D07531"/>
    <w:rsid w:val="00D07BB6"/>
    <w:rsid w:val="00D1202F"/>
    <w:rsid w:val="00D12360"/>
    <w:rsid w:val="00D12F2E"/>
    <w:rsid w:val="00D13FE8"/>
    <w:rsid w:val="00D20DA3"/>
    <w:rsid w:val="00D21FAA"/>
    <w:rsid w:val="00D23176"/>
    <w:rsid w:val="00D2531B"/>
    <w:rsid w:val="00D26B21"/>
    <w:rsid w:val="00D27518"/>
    <w:rsid w:val="00D31C27"/>
    <w:rsid w:val="00D413C7"/>
    <w:rsid w:val="00D44445"/>
    <w:rsid w:val="00D46C05"/>
    <w:rsid w:val="00D515AC"/>
    <w:rsid w:val="00D532AC"/>
    <w:rsid w:val="00D5692D"/>
    <w:rsid w:val="00D56ACC"/>
    <w:rsid w:val="00D5735F"/>
    <w:rsid w:val="00D63397"/>
    <w:rsid w:val="00D67728"/>
    <w:rsid w:val="00D76AB4"/>
    <w:rsid w:val="00D8246C"/>
    <w:rsid w:val="00D85CF3"/>
    <w:rsid w:val="00D928A7"/>
    <w:rsid w:val="00D92CB0"/>
    <w:rsid w:val="00D9449F"/>
    <w:rsid w:val="00D953AA"/>
    <w:rsid w:val="00D953DA"/>
    <w:rsid w:val="00DA0FBB"/>
    <w:rsid w:val="00DA119E"/>
    <w:rsid w:val="00DA3C4A"/>
    <w:rsid w:val="00DA4302"/>
    <w:rsid w:val="00DA6B90"/>
    <w:rsid w:val="00DB178F"/>
    <w:rsid w:val="00DB180A"/>
    <w:rsid w:val="00DB409B"/>
    <w:rsid w:val="00DB50FC"/>
    <w:rsid w:val="00DB5160"/>
    <w:rsid w:val="00DB7852"/>
    <w:rsid w:val="00DC51E9"/>
    <w:rsid w:val="00DD2993"/>
    <w:rsid w:val="00DD4CEB"/>
    <w:rsid w:val="00DD5505"/>
    <w:rsid w:val="00DD77FE"/>
    <w:rsid w:val="00DE1E2C"/>
    <w:rsid w:val="00DF12BF"/>
    <w:rsid w:val="00DF1612"/>
    <w:rsid w:val="00E00D40"/>
    <w:rsid w:val="00E01783"/>
    <w:rsid w:val="00E022A7"/>
    <w:rsid w:val="00E04FAC"/>
    <w:rsid w:val="00E16AAC"/>
    <w:rsid w:val="00E16B8C"/>
    <w:rsid w:val="00E26665"/>
    <w:rsid w:val="00E277CF"/>
    <w:rsid w:val="00E30DC8"/>
    <w:rsid w:val="00E315E4"/>
    <w:rsid w:val="00E353FD"/>
    <w:rsid w:val="00E4166E"/>
    <w:rsid w:val="00E43E45"/>
    <w:rsid w:val="00E5194A"/>
    <w:rsid w:val="00E51CBA"/>
    <w:rsid w:val="00E51E18"/>
    <w:rsid w:val="00E53658"/>
    <w:rsid w:val="00E53D88"/>
    <w:rsid w:val="00E54A61"/>
    <w:rsid w:val="00E564C5"/>
    <w:rsid w:val="00E61C44"/>
    <w:rsid w:val="00E6303A"/>
    <w:rsid w:val="00E67658"/>
    <w:rsid w:val="00E75439"/>
    <w:rsid w:val="00E816D0"/>
    <w:rsid w:val="00E8187F"/>
    <w:rsid w:val="00E81D13"/>
    <w:rsid w:val="00E82B99"/>
    <w:rsid w:val="00E86233"/>
    <w:rsid w:val="00E8703C"/>
    <w:rsid w:val="00E902A0"/>
    <w:rsid w:val="00E9305B"/>
    <w:rsid w:val="00EA1380"/>
    <w:rsid w:val="00EA2575"/>
    <w:rsid w:val="00EA27E7"/>
    <w:rsid w:val="00EA55DB"/>
    <w:rsid w:val="00EB1732"/>
    <w:rsid w:val="00EB1CFD"/>
    <w:rsid w:val="00EB2381"/>
    <w:rsid w:val="00EB7130"/>
    <w:rsid w:val="00EC644C"/>
    <w:rsid w:val="00ED13F4"/>
    <w:rsid w:val="00ED7B9F"/>
    <w:rsid w:val="00EE0B5A"/>
    <w:rsid w:val="00EE4ABE"/>
    <w:rsid w:val="00EE5D44"/>
    <w:rsid w:val="00EE64FF"/>
    <w:rsid w:val="00EE6E46"/>
    <w:rsid w:val="00EF0A87"/>
    <w:rsid w:val="00EF152A"/>
    <w:rsid w:val="00EF2E0E"/>
    <w:rsid w:val="00EF37B9"/>
    <w:rsid w:val="00EF6DEB"/>
    <w:rsid w:val="00F01BCD"/>
    <w:rsid w:val="00F0414D"/>
    <w:rsid w:val="00F04C4D"/>
    <w:rsid w:val="00F10238"/>
    <w:rsid w:val="00F114D6"/>
    <w:rsid w:val="00F1286A"/>
    <w:rsid w:val="00F17B3C"/>
    <w:rsid w:val="00F33EAA"/>
    <w:rsid w:val="00F34C83"/>
    <w:rsid w:val="00F41C04"/>
    <w:rsid w:val="00F42EAC"/>
    <w:rsid w:val="00F4619B"/>
    <w:rsid w:val="00F505C9"/>
    <w:rsid w:val="00F5199E"/>
    <w:rsid w:val="00F51CA7"/>
    <w:rsid w:val="00F6359A"/>
    <w:rsid w:val="00F669C1"/>
    <w:rsid w:val="00F754DB"/>
    <w:rsid w:val="00F77952"/>
    <w:rsid w:val="00F77F6D"/>
    <w:rsid w:val="00F85BCA"/>
    <w:rsid w:val="00F9578B"/>
    <w:rsid w:val="00F95F86"/>
    <w:rsid w:val="00F97C32"/>
    <w:rsid w:val="00FA4CF4"/>
    <w:rsid w:val="00FA4FE3"/>
    <w:rsid w:val="00FB033E"/>
    <w:rsid w:val="00FB196D"/>
    <w:rsid w:val="00FC20C2"/>
    <w:rsid w:val="00FD05E8"/>
    <w:rsid w:val="00FD0C5B"/>
    <w:rsid w:val="00FD15EE"/>
    <w:rsid w:val="00FD52A7"/>
    <w:rsid w:val="00FD5D86"/>
    <w:rsid w:val="00FD6A57"/>
    <w:rsid w:val="00FD73D1"/>
    <w:rsid w:val="00FD797E"/>
    <w:rsid w:val="00FE43B6"/>
    <w:rsid w:val="00FE5F34"/>
    <w:rsid w:val="00FF2C00"/>
    <w:rsid w:val="00FF3A95"/>
    <w:rsid w:val="00FF6630"/>
    <w:rsid w:val="00FF75B5"/>
  </w:rsids>
  <m:mathPr>
    <m:mathFont m:val="Cambria Math"/>
    <m:brkBin m:val="before"/>
    <m:brkBinSub m:val="--"/>
    <m:smallFrac m:val="0"/>
    <m:dispDef/>
    <m:lMargin m:val="0"/>
    <m:rMargin m:val="0"/>
    <m:defJc m:val="centerGroup"/>
    <m:wrapIndent m:val="1440"/>
    <m:intLim m:val="subSup"/>
    <m:naryLim m:val="undOvr"/>
  </m:mathPr>
  <w:themeFontLang w:val="es-PR"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56520C9"/>
  <w15:docId w15:val="{CCF1D5FE-425A-4833-8D7A-972931707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R" w:eastAsia="es-P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518"/>
    <w:rPr>
      <w:sz w:val="24"/>
      <w:szCs w:val="24"/>
      <w:lang w:val="en-US" w:eastAsia="en-US"/>
    </w:rPr>
  </w:style>
  <w:style w:type="paragraph" w:styleId="Heading1">
    <w:name w:val="heading 1"/>
    <w:basedOn w:val="Normal"/>
    <w:next w:val="Normal"/>
    <w:link w:val="Heading1Char"/>
    <w:qFormat/>
    <w:rsid w:val="00D27518"/>
    <w:pPr>
      <w:keepNext/>
      <w:jc w:val="center"/>
      <w:outlineLvl w:val="0"/>
    </w:pPr>
    <w:rPr>
      <w:rFonts w:ascii="Old English Text MT" w:hAnsi="Old English Text MT"/>
      <w:b/>
      <w:bCs/>
    </w:rPr>
  </w:style>
  <w:style w:type="paragraph" w:styleId="Heading2">
    <w:name w:val="heading 2"/>
    <w:basedOn w:val="Normal"/>
    <w:next w:val="Normal"/>
    <w:link w:val="Heading2Char"/>
    <w:qFormat/>
    <w:rsid w:val="00D2751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4CEB"/>
    <w:pPr>
      <w:tabs>
        <w:tab w:val="center" w:pos="4320"/>
        <w:tab w:val="right" w:pos="8640"/>
      </w:tabs>
    </w:pPr>
  </w:style>
  <w:style w:type="paragraph" w:styleId="Footer">
    <w:name w:val="footer"/>
    <w:basedOn w:val="Normal"/>
    <w:rsid w:val="00DD4CEB"/>
    <w:pPr>
      <w:tabs>
        <w:tab w:val="center" w:pos="4320"/>
        <w:tab w:val="right" w:pos="8640"/>
      </w:tabs>
    </w:pPr>
  </w:style>
  <w:style w:type="character" w:styleId="PageNumber">
    <w:name w:val="page number"/>
    <w:basedOn w:val="DefaultParagraphFont"/>
    <w:rsid w:val="0058100B"/>
  </w:style>
  <w:style w:type="character" w:customStyle="1" w:styleId="Heading1Char">
    <w:name w:val="Heading 1 Char"/>
    <w:basedOn w:val="DefaultParagraphFont"/>
    <w:link w:val="Heading1"/>
    <w:rsid w:val="00D27518"/>
    <w:rPr>
      <w:rFonts w:ascii="Old English Text MT" w:hAnsi="Old English Text MT"/>
      <w:b/>
      <w:bCs/>
      <w:sz w:val="24"/>
      <w:szCs w:val="24"/>
      <w:lang w:val="en-US" w:eastAsia="en-US"/>
    </w:rPr>
  </w:style>
  <w:style w:type="character" w:customStyle="1" w:styleId="Heading2Char">
    <w:name w:val="Heading 2 Char"/>
    <w:basedOn w:val="DefaultParagraphFont"/>
    <w:link w:val="Heading2"/>
    <w:rsid w:val="00D27518"/>
    <w:rPr>
      <w:b/>
      <w:bCs/>
      <w:sz w:val="24"/>
      <w:szCs w:val="24"/>
      <w:lang w:val="en-US" w:eastAsia="en-US"/>
    </w:rPr>
  </w:style>
  <w:style w:type="paragraph" w:styleId="Title">
    <w:name w:val="Title"/>
    <w:basedOn w:val="Normal"/>
    <w:link w:val="TitleChar"/>
    <w:qFormat/>
    <w:rsid w:val="00D27518"/>
    <w:pPr>
      <w:jc w:val="center"/>
    </w:pPr>
    <w:rPr>
      <w:b/>
      <w:bCs/>
    </w:rPr>
  </w:style>
  <w:style w:type="character" w:customStyle="1" w:styleId="TitleChar">
    <w:name w:val="Title Char"/>
    <w:basedOn w:val="DefaultParagraphFont"/>
    <w:link w:val="Title"/>
    <w:rsid w:val="00D27518"/>
    <w:rPr>
      <w:b/>
      <w:bCs/>
      <w:sz w:val="24"/>
      <w:szCs w:val="24"/>
      <w:lang w:val="en-US" w:eastAsia="en-US"/>
    </w:rPr>
  </w:style>
  <w:style w:type="paragraph" w:styleId="BalloonText">
    <w:name w:val="Balloon Text"/>
    <w:basedOn w:val="Normal"/>
    <w:link w:val="BalloonTextChar"/>
    <w:rsid w:val="005C045A"/>
    <w:rPr>
      <w:rFonts w:ascii="Tahoma" w:hAnsi="Tahoma" w:cs="Tahoma"/>
      <w:sz w:val="16"/>
      <w:szCs w:val="16"/>
    </w:rPr>
  </w:style>
  <w:style w:type="character" w:customStyle="1" w:styleId="BalloonTextChar">
    <w:name w:val="Balloon Text Char"/>
    <w:basedOn w:val="DefaultParagraphFont"/>
    <w:link w:val="BalloonText"/>
    <w:rsid w:val="005C045A"/>
    <w:rPr>
      <w:rFonts w:ascii="Tahoma" w:hAnsi="Tahoma" w:cs="Tahoma"/>
      <w:sz w:val="16"/>
      <w:szCs w:val="16"/>
      <w:lang w:val="en-US" w:eastAsia="en-US"/>
    </w:rPr>
  </w:style>
  <w:style w:type="paragraph" w:styleId="ListParagraph">
    <w:name w:val="List Paragraph"/>
    <w:basedOn w:val="Normal"/>
    <w:uiPriority w:val="34"/>
    <w:qFormat/>
    <w:rsid w:val="00BA2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customXml" Target="../customXml/item2.xml"/></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gonzalez\Desktop\8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45258B4D0E6440BDB67229321E2620" ma:contentTypeVersion="12" ma:contentTypeDescription="Create a new document." ma:contentTypeScope="" ma:versionID="65f94711d01950e871ef4f6920396b5f">
  <xsd:schema xmlns:xsd="http://www.w3.org/2001/XMLSchema" xmlns:xs="http://www.w3.org/2001/XMLSchema" xmlns:p="http://schemas.microsoft.com/office/2006/metadata/properties" xmlns:ns2="97e89041-b773-4e1e-bf62-4ab1d79db844" xmlns:ns3="010a64cd-39a8-40f0-85b3-01439416dbd0" targetNamespace="http://schemas.microsoft.com/office/2006/metadata/properties" ma:root="true" ma:fieldsID="644af8a3297e17e01dc3f30b4eacd499" ns2:_="" ns3:_="">
    <xsd:import namespace="97e89041-b773-4e1e-bf62-4ab1d79db844"/>
    <xsd:import namespace="010a64cd-39a8-40f0-85b3-01439416dbd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89041-b773-4e1e-bf62-4ab1d79db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377ae69-9df0-4bf8-879d-b07713266c41"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0a64cd-39a8-40f0-85b3-01439416db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126ac1f-e613-4ace-8af8-24706635e4cc}" ma:internalName="TaxCatchAll" ma:showField="CatchAllData" ma:web="010a64cd-39a8-40f0-85b3-01439416db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0a64cd-39a8-40f0-85b3-01439416dbd0" xsi:nil="true"/>
    <lcf76f155ced4ddcb4097134ff3c332f xmlns="97e89041-b773-4e1e-bf62-4ab1d79db8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5AD83E-3A3D-4980-9FED-61AFA40C8A7E}"/>
</file>

<file path=customXml/itemProps2.xml><?xml version="1.0" encoding="utf-8"?>
<ds:datastoreItem xmlns:ds="http://schemas.openxmlformats.org/officeDocument/2006/customXml" ds:itemID="{1EB7190B-43D3-4E0C-8056-F2F53655E3B7}"/>
</file>

<file path=customXml/itemProps3.xml><?xml version="1.0" encoding="utf-8"?>
<ds:datastoreItem xmlns:ds="http://schemas.openxmlformats.org/officeDocument/2006/customXml" ds:itemID="{D38D40FB-640E-4F17-983A-F5EB2904F75A}"/>
</file>

<file path=docProps/app.xml><?xml version="1.0" encoding="utf-8"?>
<Properties xmlns="http://schemas.openxmlformats.org/officeDocument/2006/extended-properties" xmlns:vt="http://schemas.openxmlformats.org/officeDocument/2006/docPropsVTypes">
  <Template>811</Template>
  <TotalTime>0</TotalTime>
  <Pages>4</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Gonzalez, Miguel</dc:creator>
  <cp:lastModifiedBy>Marisa Larson</cp:lastModifiedBy>
  <cp:revision>2</cp:revision>
  <cp:lastPrinted>2016-03-10T20:27:00Z</cp:lastPrinted>
  <dcterms:created xsi:type="dcterms:W3CDTF">2022-11-08T22:35:00Z</dcterms:created>
  <dcterms:modified xsi:type="dcterms:W3CDTF">2022-11-08T22:35:00Z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0x0101006D45258B4D0E6440BDB67229321E2620</vt:lpwstr>
  </property>
</Properties>
</file>